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9F270" w14:textId="77777777" w:rsidR="002D7A75" w:rsidRDefault="002D7A75" w:rsidP="002D7A7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RUDSTONE</w:t>
      </w:r>
      <w:r>
        <w:rPr>
          <w:rFonts w:cs="Times New Roman"/>
          <w:szCs w:val="24"/>
        </w:rPr>
        <w:t xml:space="preserve">       (fl.1499)</w:t>
      </w:r>
    </w:p>
    <w:p w14:paraId="45B6AFE5" w14:textId="77777777" w:rsidR="002D7A75" w:rsidRDefault="002D7A75" w:rsidP="002D7A7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Draper.</w:t>
      </w:r>
    </w:p>
    <w:p w14:paraId="0C86ABC0" w14:textId="77777777" w:rsidR="002D7A75" w:rsidRDefault="002D7A75" w:rsidP="002D7A75">
      <w:pPr>
        <w:pStyle w:val="NoSpacing"/>
        <w:rPr>
          <w:rFonts w:cs="Times New Roman"/>
          <w:szCs w:val="24"/>
        </w:rPr>
      </w:pPr>
    </w:p>
    <w:p w14:paraId="2577AA23" w14:textId="77777777" w:rsidR="002D7A75" w:rsidRDefault="002D7A75" w:rsidP="002D7A75">
      <w:pPr>
        <w:pStyle w:val="NoSpacing"/>
        <w:rPr>
          <w:rFonts w:cs="Times New Roman"/>
          <w:szCs w:val="24"/>
        </w:rPr>
      </w:pPr>
    </w:p>
    <w:p w14:paraId="7AC6BBD4" w14:textId="77777777" w:rsidR="002D7A75" w:rsidRDefault="002D7A75" w:rsidP="002D7A7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1499</w:t>
      </w:r>
      <w:r>
        <w:rPr>
          <w:rFonts w:cs="Times New Roman"/>
          <w:szCs w:val="24"/>
        </w:rPr>
        <w:tab/>
        <w:t>He took on an apprentice, James Wells(q.v.).</w:t>
      </w:r>
    </w:p>
    <w:p w14:paraId="3520C048" w14:textId="77777777" w:rsidR="002D7A75" w:rsidRDefault="002D7A75" w:rsidP="002D7A7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hyperlink r:id="rId6" w:history="1">
        <w:r w:rsidRPr="00E85061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 xml:space="preserve"> )</w:t>
      </w:r>
    </w:p>
    <w:p w14:paraId="447D6532" w14:textId="77777777" w:rsidR="002D7A75" w:rsidRDefault="002D7A75" w:rsidP="002D7A75">
      <w:pPr>
        <w:pStyle w:val="NoSpacing"/>
        <w:rPr>
          <w:rFonts w:cs="Times New Roman"/>
          <w:szCs w:val="24"/>
        </w:rPr>
      </w:pPr>
    </w:p>
    <w:p w14:paraId="199FFD3E" w14:textId="77777777" w:rsidR="002D7A75" w:rsidRDefault="002D7A75" w:rsidP="002D7A75">
      <w:pPr>
        <w:pStyle w:val="NoSpacing"/>
        <w:rPr>
          <w:rFonts w:cs="Times New Roman"/>
          <w:szCs w:val="24"/>
        </w:rPr>
      </w:pPr>
    </w:p>
    <w:p w14:paraId="29C2F157" w14:textId="77777777" w:rsidR="002D7A75" w:rsidRDefault="002D7A75" w:rsidP="002D7A7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July 2025</w:t>
      </w:r>
    </w:p>
    <w:p w14:paraId="2C0BB71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6A600" w14:textId="77777777" w:rsidR="002D7A75" w:rsidRDefault="002D7A75" w:rsidP="009139A6">
      <w:r>
        <w:separator/>
      </w:r>
    </w:p>
  </w:endnote>
  <w:endnote w:type="continuationSeparator" w:id="0">
    <w:p w14:paraId="0D3BA4CF" w14:textId="77777777" w:rsidR="002D7A75" w:rsidRDefault="002D7A7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7D99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4133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CBB0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6617C" w14:textId="77777777" w:rsidR="002D7A75" w:rsidRDefault="002D7A75" w:rsidP="009139A6">
      <w:r>
        <w:separator/>
      </w:r>
    </w:p>
  </w:footnote>
  <w:footnote w:type="continuationSeparator" w:id="0">
    <w:p w14:paraId="008BF822" w14:textId="77777777" w:rsidR="002D7A75" w:rsidRDefault="002D7A7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4B9E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1D61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CC4F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A75"/>
    <w:rsid w:val="000666E0"/>
    <w:rsid w:val="000A2E7A"/>
    <w:rsid w:val="001307AC"/>
    <w:rsid w:val="00190DFA"/>
    <w:rsid w:val="001D4929"/>
    <w:rsid w:val="002510B7"/>
    <w:rsid w:val="00270799"/>
    <w:rsid w:val="002737D5"/>
    <w:rsid w:val="002D7A7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D2FD8"/>
  <w15:chartTrackingRefBased/>
  <w15:docId w15:val="{CD434FCE-ADB0-4684-871C-F491719B8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D7A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42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2025-07-27T06:44:00Z</dcterms:created>
  <dcterms:modified xsi:type="dcterms:W3CDTF">2025-07-27T07:26:00Z</dcterms:modified>
</cp:coreProperties>
</file>