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44DE" w14:textId="0C5B7854" w:rsidR="008D0A72" w:rsidRDefault="008D0A72" w:rsidP="008D0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RUDYNE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</w:rPr>
        <w:t>(fl.1432</w:t>
      </w:r>
      <w:r w:rsidR="001C6885">
        <w:rPr>
          <w:rFonts w:cs="Times New Roman"/>
          <w:szCs w:val="24"/>
        </w:rPr>
        <w:t>)</w:t>
      </w:r>
    </w:p>
    <w:p w14:paraId="5EEDA262" w14:textId="77777777" w:rsidR="008D0A72" w:rsidRDefault="008D0A72" w:rsidP="008D0A72">
      <w:pPr>
        <w:pStyle w:val="NoSpacing"/>
        <w:rPr>
          <w:rFonts w:cs="Times New Roman"/>
          <w:szCs w:val="24"/>
        </w:rPr>
      </w:pPr>
    </w:p>
    <w:p w14:paraId="5D7B6A1C" w14:textId="77777777" w:rsidR="008D0A72" w:rsidRDefault="008D0A72" w:rsidP="008D0A72">
      <w:pPr>
        <w:pStyle w:val="NoSpacing"/>
        <w:rPr>
          <w:rFonts w:cs="Times New Roman"/>
          <w:szCs w:val="24"/>
        </w:rPr>
      </w:pPr>
    </w:p>
    <w:p w14:paraId="62A28C36" w14:textId="77777777" w:rsidR="008D0A72" w:rsidRDefault="008D0A72" w:rsidP="008D0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 xml:space="preserve">He was on a commission to levy and collect </w:t>
      </w:r>
      <w:proofErr w:type="gramStart"/>
      <w:r>
        <w:rPr>
          <w:rFonts w:cs="Times New Roman"/>
          <w:szCs w:val="24"/>
        </w:rPr>
        <w:t>fromall</w:t>
      </w:r>
      <w:proofErr w:type="gramEnd"/>
      <w:r>
        <w:rPr>
          <w:rFonts w:cs="Times New Roman"/>
          <w:szCs w:val="24"/>
        </w:rPr>
        <w:t xml:space="preserve"> cities, boroughs and towns.</w:t>
      </w:r>
    </w:p>
    <w:p w14:paraId="10E9DDDE" w14:textId="77777777" w:rsidR="008D0A72" w:rsidRDefault="008D0A72" w:rsidP="008D0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76F156DA" w14:textId="77777777" w:rsidR="008D0A72" w:rsidRDefault="008D0A72" w:rsidP="008D0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239DD4CB" w14:textId="77777777" w:rsidR="008D0A72" w:rsidRDefault="008D0A72" w:rsidP="008D0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Worcestershire, except the city of Worcester,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78F9434A" w14:textId="77777777" w:rsidR="008D0A72" w:rsidRDefault="008D0A72" w:rsidP="008D0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0D975C08" w14:textId="77777777" w:rsidR="008D0A72" w:rsidRDefault="008D0A72" w:rsidP="008D0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pp.104-5)</w:t>
      </w:r>
    </w:p>
    <w:p w14:paraId="02B252FC" w14:textId="77777777" w:rsidR="008D0A72" w:rsidRDefault="008D0A72" w:rsidP="008D0A72">
      <w:pPr>
        <w:pStyle w:val="NoSpacing"/>
        <w:rPr>
          <w:rFonts w:cs="Times New Roman"/>
          <w:szCs w:val="24"/>
        </w:rPr>
      </w:pPr>
    </w:p>
    <w:p w14:paraId="0E264A3E" w14:textId="77777777" w:rsidR="008D0A72" w:rsidRDefault="008D0A72" w:rsidP="008D0A72">
      <w:pPr>
        <w:pStyle w:val="NoSpacing"/>
        <w:rPr>
          <w:rFonts w:cs="Times New Roman"/>
          <w:szCs w:val="24"/>
        </w:rPr>
      </w:pPr>
    </w:p>
    <w:p w14:paraId="6DFAE4F2" w14:textId="77777777" w:rsidR="008D0A72" w:rsidRDefault="008D0A72" w:rsidP="008D0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6431C4B0" w14:textId="4D2E0024" w:rsidR="008D0A72" w:rsidRPr="008D0A72" w:rsidRDefault="008D0A72" w:rsidP="008D0A72">
      <w:pPr>
        <w:pStyle w:val="NoSpacing"/>
        <w:rPr>
          <w:rFonts w:cs="Times New Roman"/>
          <w:szCs w:val="24"/>
        </w:rPr>
      </w:pPr>
    </w:p>
    <w:p w14:paraId="0D3FC84D" w14:textId="31321A63" w:rsidR="00EC09D4" w:rsidRPr="00EC09D4" w:rsidRDefault="00EC09D4" w:rsidP="00EC09D4">
      <w:pPr>
        <w:pStyle w:val="NoSpacing"/>
        <w:rPr>
          <w:rFonts w:cs="Times New Roman"/>
          <w:szCs w:val="24"/>
        </w:rPr>
      </w:pPr>
    </w:p>
    <w:p w14:paraId="49B814DE" w14:textId="41612B77" w:rsidR="00EC09D4" w:rsidRPr="00EC09D4" w:rsidRDefault="00EC09D4" w:rsidP="00EC09D4">
      <w:pPr>
        <w:pStyle w:val="NoSpacing"/>
        <w:rPr>
          <w:rFonts w:cs="Times New Roman"/>
          <w:szCs w:val="24"/>
        </w:rPr>
      </w:pPr>
    </w:p>
    <w:p w14:paraId="72486C47" w14:textId="3CC9979A" w:rsidR="00EC09D4" w:rsidRPr="00EC09D4" w:rsidRDefault="00EC09D4" w:rsidP="00EC09D4">
      <w:pPr>
        <w:pStyle w:val="NoSpacing"/>
        <w:rPr>
          <w:rFonts w:cs="Times New Roman"/>
          <w:szCs w:val="24"/>
        </w:rPr>
      </w:pPr>
    </w:p>
    <w:p w14:paraId="6C8B7DF6" w14:textId="5B4DB1EB" w:rsidR="00EC09D4" w:rsidRPr="00EC09D4" w:rsidRDefault="00EC09D4" w:rsidP="00EC09D4">
      <w:pPr>
        <w:pStyle w:val="NoSpacing"/>
        <w:rPr>
          <w:rFonts w:cs="Times New Roman"/>
          <w:szCs w:val="24"/>
        </w:rPr>
      </w:pPr>
    </w:p>
    <w:p w14:paraId="36CABC98" w14:textId="14B17587" w:rsidR="00EC09D4" w:rsidRPr="00EC09D4" w:rsidRDefault="00EC09D4" w:rsidP="00EC09D4">
      <w:pPr>
        <w:pStyle w:val="NoSpacing"/>
        <w:rPr>
          <w:rFonts w:cs="Times New Roman"/>
          <w:szCs w:val="24"/>
        </w:rPr>
      </w:pPr>
    </w:p>
    <w:p w14:paraId="643D88E2" w14:textId="7E6971DE" w:rsidR="00EC09D4" w:rsidRPr="00EC09D4" w:rsidRDefault="00EC09D4" w:rsidP="00EC09D4">
      <w:pPr>
        <w:pStyle w:val="NoSpacing"/>
        <w:rPr>
          <w:rFonts w:cs="Times New Roman"/>
          <w:szCs w:val="24"/>
        </w:rPr>
      </w:pPr>
    </w:p>
    <w:p w14:paraId="48209B6D" w14:textId="500DD54E" w:rsidR="00EC09D4" w:rsidRPr="00EC09D4" w:rsidRDefault="00EC09D4" w:rsidP="00EC09D4">
      <w:pPr>
        <w:pStyle w:val="NoSpacing"/>
        <w:rPr>
          <w:rFonts w:cs="Times New Roman"/>
          <w:szCs w:val="24"/>
        </w:rPr>
      </w:pPr>
    </w:p>
    <w:p w14:paraId="6FCC7777" w14:textId="24288DA7" w:rsidR="00153D2C" w:rsidRPr="00153D2C" w:rsidRDefault="00153D2C" w:rsidP="009139A6">
      <w:pPr>
        <w:pStyle w:val="NoSpacing"/>
        <w:rPr>
          <w:rFonts w:cs="Times New Roman"/>
          <w:szCs w:val="24"/>
        </w:rPr>
      </w:pPr>
      <w:r w:rsidRPr="00153D2C">
        <w:rPr>
          <w:rFonts w:cs="Times New Roman"/>
          <w:szCs w:val="24"/>
        </w:rPr>
        <w:t xml:space="preserve">    </w:t>
      </w:r>
    </w:p>
    <w:sectPr w:rsidR="00153D2C" w:rsidRPr="00153D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9103" w14:textId="77777777" w:rsidR="007234DB" w:rsidRDefault="007234DB" w:rsidP="009139A6">
      <w:r>
        <w:separator/>
      </w:r>
    </w:p>
  </w:endnote>
  <w:endnote w:type="continuationSeparator" w:id="0">
    <w:p w14:paraId="05B44625" w14:textId="77777777" w:rsidR="007234DB" w:rsidRDefault="007234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44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AC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83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D031" w14:textId="77777777" w:rsidR="007234DB" w:rsidRDefault="007234DB" w:rsidP="009139A6">
      <w:r>
        <w:separator/>
      </w:r>
    </w:p>
  </w:footnote>
  <w:footnote w:type="continuationSeparator" w:id="0">
    <w:p w14:paraId="1434D764" w14:textId="77777777" w:rsidR="007234DB" w:rsidRDefault="007234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E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35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3D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DB"/>
    <w:rsid w:val="000666E0"/>
    <w:rsid w:val="000A2E7A"/>
    <w:rsid w:val="001307AC"/>
    <w:rsid w:val="00153D2C"/>
    <w:rsid w:val="00190DFA"/>
    <w:rsid w:val="001C6885"/>
    <w:rsid w:val="001D1870"/>
    <w:rsid w:val="002510B7"/>
    <w:rsid w:val="00270799"/>
    <w:rsid w:val="002737D5"/>
    <w:rsid w:val="00357E4A"/>
    <w:rsid w:val="005C130B"/>
    <w:rsid w:val="007234DB"/>
    <w:rsid w:val="00826F5C"/>
    <w:rsid w:val="008D0A72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0021C"/>
    <w:rsid w:val="00D72F1F"/>
    <w:rsid w:val="00DE227A"/>
    <w:rsid w:val="00E61DA6"/>
    <w:rsid w:val="00EB3209"/>
    <w:rsid w:val="00EC09D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E80E"/>
  <w15:chartTrackingRefBased/>
  <w15:docId w15:val="{91BA9AC1-9BDB-4D57-A15E-EE3F2E4D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2025-05-16T19:21:00Z</dcterms:created>
  <dcterms:modified xsi:type="dcterms:W3CDTF">2025-05-16T20:23:00Z</dcterms:modified>
</cp:coreProperties>
</file>