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7411" w14:textId="77777777" w:rsidR="0084628D" w:rsidRDefault="0084628D" w:rsidP="0084628D">
      <w:pPr>
        <w:pStyle w:val="NoSpacing"/>
      </w:pPr>
      <w:r>
        <w:rPr>
          <w:u w:val="single"/>
        </w:rPr>
        <w:t>Henry RUDYNG</w:t>
      </w:r>
      <w:r>
        <w:t xml:space="preserve">       (fl.1464-70)</w:t>
      </w:r>
    </w:p>
    <w:p w14:paraId="1588A118" w14:textId="77777777" w:rsidR="0084628D" w:rsidRDefault="0084628D" w:rsidP="0084628D">
      <w:pPr>
        <w:pStyle w:val="NoSpacing"/>
      </w:pPr>
      <w:r>
        <w:t>Vicar of Roxton, Buckinghamshire.</w:t>
      </w:r>
    </w:p>
    <w:p w14:paraId="3598E55E" w14:textId="77777777" w:rsidR="0084628D" w:rsidRDefault="0084628D" w:rsidP="0084628D">
      <w:pPr>
        <w:pStyle w:val="NoSpacing"/>
      </w:pPr>
    </w:p>
    <w:p w14:paraId="45A42436" w14:textId="77777777" w:rsidR="0084628D" w:rsidRDefault="0084628D" w:rsidP="0084628D">
      <w:pPr>
        <w:pStyle w:val="NoSpacing"/>
      </w:pPr>
    </w:p>
    <w:p w14:paraId="450DF605" w14:textId="77777777" w:rsidR="0084628D" w:rsidRDefault="0084628D" w:rsidP="0084628D">
      <w:pPr>
        <w:pStyle w:val="NoSpacing"/>
      </w:pPr>
      <w:r>
        <w:t>25 Aug.1464</w:t>
      </w:r>
      <w:r>
        <w:tab/>
        <w:t>He became Vicar.</w:t>
      </w:r>
    </w:p>
    <w:p w14:paraId="43A405D1" w14:textId="77777777" w:rsidR="0084628D" w:rsidRDefault="0084628D" w:rsidP="0084628D">
      <w:pPr>
        <w:pStyle w:val="NoSpacing"/>
      </w:pPr>
      <w:r>
        <w:tab/>
        <w:t xml:space="preserve">( </w:t>
      </w:r>
      <w:hyperlink r:id="rId6" w:history="1">
        <w:r w:rsidRPr="00EE31F1">
          <w:rPr>
            <w:rStyle w:val="Hyperlink"/>
            <w:sz w:val="22"/>
          </w:rPr>
          <w:t>https://bedsarchives.bedford.gov.uk/CommunityHistories/Roxton/ListOfRoxtonVicars.aspx</w:t>
        </w:r>
      </w:hyperlink>
      <w:r>
        <w:t xml:space="preserve"> )</w:t>
      </w:r>
    </w:p>
    <w:p w14:paraId="06800144" w14:textId="77777777" w:rsidR="0084628D" w:rsidRDefault="0084628D" w:rsidP="0084628D">
      <w:pPr>
        <w:pStyle w:val="NoSpacing"/>
      </w:pPr>
      <w:r>
        <w:t>28 Dec.1470</w:t>
      </w:r>
      <w:r>
        <w:tab/>
        <w:t>He had resigned by this date.   (ibid.)</w:t>
      </w:r>
    </w:p>
    <w:p w14:paraId="77BD351D" w14:textId="77777777" w:rsidR="0084628D" w:rsidRDefault="0084628D" w:rsidP="0084628D">
      <w:pPr>
        <w:pStyle w:val="NoSpacing"/>
      </w:pPr>
    </w:p>
    <w:p w14:paraId="30AB8835" w14:textId="77777777" w:rsidR="0084628D" w:rsidRDefault="0084628D" w:rsidP="0084628D">
      <w:pPr>
        <w:pStyle w:val="NoSpacing"/>
      </w:pPr>
    </w:p>
    <w:p w14:paraId="3F9517AB" w14:textId="77777777" w:rsidR="0084628D" w:rsidRDefault="0084628D" w:rsidP="0084628D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24 March 2025</w:t>
      </w:r>
      <w:r>
        <w:fldChar w:fldCharType="end"/>
      </w:r>
    </w:p>
    <w:p w14:paraId="3F397D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EFDF8" w14:textId="77777777" w:rsidR="0084628D" w:rsidRDefault="0084628D" w:rsidP="009139A6">
      <w:r>
        <w:separator/>
      </w:r>
    </w:p>
  </w:endnote>
  <w:endnote w:type="continuationSeparator" w:id="0">
    <w:p w14:paraId="636414D0" w14:textId="77777777" w:rsidR="0084628D" w:rsidRDefault="0084628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729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1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AF87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5B71" w14:textId="77777777" w:rsidR="0084628D" w:rsidRDefault="0084628D" w:rsidP="009139A6">
      <w:r>
        <w:separator/>
      </w:r>
    </w:p>
  </w:footnote>
  <w:footnote w:type="continuationSeparator" w:id="0">
    <w:p w14:paraId="0F0424F4" w14:textId="77777777" w:rsidR="0084628D" w:rsidRDefault="0084628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0574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8C0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CE1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28D"/>
    <w:rsid w:val="000666E0"/>
    <w:rsid w:val="000A2E7A"/>
    <w:rsid w:val="00190DFA"/>
    <w:rsid w:val="002510B7"/>
    <w:rsid w:val="00270799"/>
    <w:rsid w:val="00357E4A"/>
    <w:rsid w:val="005C130B"/>
    <w:rsid w:val="007D0A72"/>
    <w:rsid w:val="00826F5C"/>
    <w:rsid w:val="0084628D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430AF"/>
  <w15:chartTrackingRefBased/>
  <w15:docId w15:val="{F58E505C-FB56-48DF-9E72-455E7467C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46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edsarchives.bedford.gov.uk/CommunityHistories/Roxton/ListOfRoxtonVicars.asp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2025-03-24T17:55:00Z</dcterms:created>
  <dcterms:modified xsi:type="dcterms:W3CDTF">2025-03-24T17:55:00Z</dcterms:modified>
</cp:coreProperties>
</file>