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E04" w14:textId="77777777" w:rsidR="00762740" w:rsidRDefault="00762740" w:rsidP="007627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RUDYNG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fl.1456)</w:t>
      </w:r>
    </w:p>
    <w:p w14:paraId="44524F1A" w14:textId="77777777" w:rsidR="00762740" w:rsidRDefault="00762740" w:rsidP="007627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Tempsford, Bedfordshire.</w:t>
      </w:r>
    </w:p>
    <w:p w14:paraId="24B17582" w14:textId="77777777" w:rsidR="00762740" w:rsidRDefault="00762740" w:rsidP="00762740">
      <w:pPr>
        <w:pStyle w:val="NoSpacing"/>
        <w:rPr>
          <w:rFonts w:cs="Times New Roman"/>
          <w:szCs w:val="24"/>
        </w:rPr>
      </w:pPr>
    </w:p>
    <w:p w14:paraId="46F5C6A1" w14:textId="77777777" w:rsidR="00762740" w:rsidRDefault="00762740" w:rsidP="00762740">
      <w:pPr>
        <w:pStyle w:val="NoSpacing"/>
        <w:rPr>
          <w:rFonts w:cs="Times New Roman"/>
          <w:szCs w:val="24"/>
        </w:rPr>
      </w:pPr>
    </w:p>
    <w:p w14:paraId="5DD1F67D" w14:textId="77777777" w:rsidR="00762740" w:rsidRDefault="00762740" w:rsidP="007627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Dec.1456</w:t>
      </w:r>
      <w:r>
        <w:rPr>
          <w:rFonts w:cs="Times New Roman"/>
          <w:szCs w:val="24"/>
        </w:rPr>
        <w:tab/>
        <w:t>He became Rector.</w:t>
      </w:r>
    </w:p>
    <w:p w14:paraId="5AE9F7BE" w14:textId="77777777" w:rsidR="00762740" w:rsidRDefault="00762740" w:rsidP="007627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https://bedsarchives.bedford.gov.uk/CommunityHistories/Tempsford/List-of-Tempsford-Rectors.aspx</w:t>
        </w:r>
      </w:hyperlink>
      <w:r>
        <w:rPr>
          <w:rFonts w:cs="Times New Roman"/>
          <w:szCs w:val="24"/>
        </w:rPr>
        <w:t xml:space="preserve"> )</w:t>
      </w:r>
    </w:p>
    <w:p w14:paraId="5CD22829" w14:textId="77777777" w:rsidR="00762740" w:rsidRDefault="00762740" w:rsidP="00762740">
      <w:pPr>
        <w:pStyle w:val="NoSpacing"/>
        <w:rPr>
          <w:rFonts w:cs="Times New Roman"/>
          <w:szCs w:val="24"/>
        </w:rPr>
      </w:pPr>
    </w:p>
    <w:p w14:paraId="055B9B91" w14:textId="77777777" w:rsidR="00762740" w:rsidRDefault="00762740" w:rsidP="00762740">
      <w:pPr>
        <w:pStyle w:val="NoSpacing"/>
        <w:rPr>
          <w:rFonts w:cs="Times New Roman"/>
          <w:szCs w:val="24"/>
        </w:rPr>
      </w:pPr>
    </w:p>
    <w:p w14:paraId="266BC805" w14:textId="77777777" w:rsidR="00762740" w:rsidRDefault="00762740" w:rsidP="007627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February 2025</w:t>
      </w:r>
    </w:p>
    <w:p w14:paraId="0CCCF3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EBD7D" w14:textId="77777777" w:rsidR="00762740" w:rsidRDefault="00762740" w:rsidP="009139A6">
      <w:r>
        <w:separator/>
      </w:r>
    </w:p>
  </w:endnote>
  <w:endnote w:type="continuationSeparator" w:id="0">
    <w:p w14:paraId="3786164D" w14:textId="77777777" w:rsidR="00762740" w:rsidRDefault="007627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A2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8A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29E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5195" w14:textId="77777777" w:rsidR="00762740" w:rsidRDefault="00762740" w:rsidP="009139A6">
      <w:r>
        <w:separator/>
      </w:r>
    </w:p>
  </w:footnote>
  <w:footnote w:type="continuationSeparator" w:id="0">
    <w:p w14:paraId="216D83F5" w14:textId="77777777" w:rsidR="00762740" w:rsidRDefault="007627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53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8DF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85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40"/>
    <w:rsid w:val="000666E0"/>
    <w:rsid w:val="002510B7"/>
    <w:rsid w:val="00270799"/>
    <w:rsid w:val="005C130B"/>
    <w:rsid w:val="0076274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D8F9"/>
  <w15:chartTrackingRefBased/>
  <w15:docId w15:val="{B1A4AC97-2551-4D05-9024-34347588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627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Tempsford/List-of-Tempsford-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2025-02-14T18:19:00Z</dcterms:created>
  <dcterms:modified xsi:type="dcterms:W3CDTF">2025-02-14T18:20:00Z</dcterms:modified>
</cp:coreProperties>
</file>