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E2F0D" w14:textId="77777777" w:rsidR="002C092B" w:rsidRDefault="002C092B" w:rsidP="002C09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RUGGE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fl.1501)</w:t>
      </w:r>
    </w:p>
    <w:p w14:paraId="30BFE495" w14:textId="77777777" w:rsidR="002C092B" w:rsidRDefault="002C092B" w:rsidP="002C09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Oxford University.</w:t>
      </w:r>
    </w:p>
    <w:p w14:paraId="4CB10052" w14:textId="77777777" w:rsidR="002C092B" w:rsidRDefault="002C092B" w:rsidP="002C092B">
      <w:pPr>
        <w:pStyle w:val="NoSpacing"/>
        <w:rPr>
          <w:rFonts w:cs="Times New Roman"/>
          <w:szCs w:val="24"/>
        </w:rPr>
      </w:pPr>
    </w:p>
    <w:p w14:paraId="3D661B9C" w14:textId="77777777" w:rsidR="002C092B" w:rsidRDefault="002C092B" w:rsidP="002C092B">
      <w:pPr>
        <w:pStyle w:val="NoSpacing"/>
        <w:rPr>
          <w:rFonts w:cs="Times New Roman"/>
          <w:szCs w:val="24"/>
        </w:rPr>
      </w:pPr>
    </w:p>
    <w:p w14:paraId="113E1700" w14:textId="77777777" w:rsidR="002C092B" w:rsidRDefault="002C092B" w:rsidP="002C09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1501</w:t>
      </w:r>
      <w:r>
        <w:rPr>
          <w:rFonts w:cs="Times New Roman"/>
          <w:szCs w:val="24"/>
        </w:rPr>
        <w:tab/>
        <w:t>Principal of Hart Hall.</w:t>
      </w:r>
    </w:p>
    <w:p w14:paraId="160520FC" w14:textId="77777777" w:rsidR="002C092B" w:rsidRDefault="002C092B" w:rsidP="002C09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p.218)</w:t>
      </w:r>
    </w:p>
    <w:p w14:paraId="5DCF300C" w14:textId="77777777" w:rsidR="002C092B" w:rsidRDefault="002C092B" w:rsidP="002C092B">
      <w:pPr>
        <w:pStyle w:val="NoSpacing"/>
        <w:rPr>
          <w:rFonts w:cs="Times New Roman"/>
          <w:szCs w:val="24"/>
        </w:rPr>
      </w:pPr>
    </w:p>
    <w:p w14:paraId="707327A7" w14:textId="77777777" w:rsidR="002C092B" w:rsidRDefault="002C092B" w:rsidP="002C092B">
      <w:pPr>
        <w:pStyle w:val="NoSpacing"/>
        <w:rPr>
          <w:rFonts w:cs="Times New Roman"/>
          <w:szCs w:val="24"/>
        </w:rPr>
      </w:pPr>
    </w:p>
    <w:p w14:paraId="0CC53612" w14:textId="77777777" w:rsidR="002C092B" w:rsidRDefault="002C092B" w:rsidP="002C09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December 2024</w:t>
      </w:r>
    </w:p>
    <w:p w14:paraId="0124FBB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04E13" w14:textId="77777777" w:rsidR="002C092B" w:rsidRDefault="002C092B" w:rsidP="009139A6">
      <w:r>
        <w:separator/>
      </w:r>
    </w:p>
  </w:endnote>
  <w:endnote w:type="continuationSeparator" w:id="0">
    <w:p w14:paraId="6B89D55A" w14:textId="77777777" w:rsidR="002C092B" w:rsidRDefault="002C092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B56F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81A3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B3A6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62DD5" w14:textId="77777777" w:rsidR="002C092B" w:rsidRDefault="002C092B" w:rsidP="009139A6">
      <w:r>
        <w:separator/>
      </w:r>
    </w:p>
  </w:footnote>
  <w:footnote w:type="continuationSeparator" w:id="0">
    <w:p w14:paraId="2875E3EB" w14:textId="77777777" w:rsidR="002C092B" w:rsidRDefault="002C092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7E10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BF3D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B159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2B"/>
    <w:rsid w:val="000666E0"/>
    <w:rsid w:val="002510B7"/>
    <w:rsid w:val="00270799"/>
    <w:rsid w:val="002C092B"/>
    <w:rsid w:val="005661C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E0D31"/>
  <w15:chartTrackingRefBased/>
  <w15:docId w15:val="{B9367CCE-33BA-463D-B5AE-4A8359A9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2024-12-11T21:04:00Z</dcterms:created>
  <dcterms:modified xsi:type="dcterms:W3CDTF">2024-12-11T21:04:00Z</dcterms:modified>
</cp:coreProperties>
</file>