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F24D5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RUGGELEY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BA4AC43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Shenstone.</w:t>
      </w:r>
    </w:p>
    <w:p w14:paraId="6771589C" w14:textId="77777777" w:rsidR="005406D9" w:rsidRDefault="005406D9" w:rsidP="005406D9">
      <w:pPr>
        <w:pStyle w:val="NoSpacing"/>
        <w:rPr>
          <w:rFonts w:cs="Times New Roman"/>
          <w:szCs w:val="24"/>
        </w:rPr>
      </w:pPr>
    </w:p>
    <w:p w14:paraId="026151D6" w14:textId="77777777" w:rsidR="005406D9" w:rsidRDefault="005406D9" w:rsidP="005406D9">
      <w:pPr>
        <w:pStyle w:val="NoSpacing"/>
        <w:rPr>
          <w:rFonts w:cs="Times New Roman"/>
          <w:szCs w:val="24"/>
        </w:rPr>
      </w:pPr>
    </w:p>
    <w:p w14:paraId="6A8D2734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4425D307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7A1D9BEA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Staffordshire</w:t>
      </w:r>
    </w:p>
    <w:p w14:paraId="5CF3612F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7FE4279B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6ED055D9" w14:textId="77777777" w:rsidR="005406D9" w:rsidRDefault="005406D9" w:rsidP="005406D9">
      <w:pPr>
        <w:pStyle w:val="NoSpacing"/>
        <w:rPr>
          <w:rFonts w:cs="Times New Roman"/>
          <w:szCs w:val="24"/>
        </w:rPr>
      </w:pPr>
    </w:p>
    <w:p w14:paraId="497A5F71" w14:textId="77777777" w:rsidR="005406D9" w:rsidRDefault="005406D9" w:rsidP="005406D9">
      <w:pPr>
        <w:pStyle w:val="NoSpacing"/>
        <w:rPr>
          <w:rFonts w:cs="Times New Roman"/>
          <w:szCs w:val="24"/>
        </w:rPr>
      </w:pPr>
    </w:p>
    <w:p w14:paraId="76AC4465" w14:textId="77777777" w:rsidR="005406D9" w:rsidRDefault="005406D9" w:rsidP="00540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November 2024</w:t>
      </w:r>
    </w:p>
    <w:p w14:paraId="0E9CBE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4F147" w14:textId="77777777" w:rsidR="005406D9" w:rsidRDefault="005406D9" w:rsidP="009139A6">
      <w:r>
        <w:separator/>
      </w:r>
    </w:p>
  </w:endnote>
  <w:endnote w:type="continuationSeparator" w:id="0">
    <w:p w14:paraId="20B017C1" w14:textId="77777777" w:rsidR="005406D9" w:rsidRDefault="005406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CB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509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46B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01367" w14:textId="77777777" w:rsidR="005406D9" w:rsidRDefault="005406D9" w:rsidP="009139A6">
      <w:r>
        <w:separator/>
      </w:r>
    </w:p>
  </w:footnote>
  <w:footnote w:type="continuationSeparator" w:id="0">
    <w:p w14:paraId="11782CE5" w14:textId="77777777" w:rsidR="005406D9" w:rsidRDefault="005406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032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B4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8D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D9"/>
    <w:rsid w:val="000666E0"/>
    <w:rsid w:val="002510B7"/>
    <w:rsid w:val="00270799"/>
    <w:rsid w:val="00492505"/>
    <w:rsid w:val="005406D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8E32"/>
  <w15:chartTrackingRefBased/>
  <w15:docId w15:val="{4D1CCD00-EC26-4221-A501-AB27EF90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2024-11-03T16:57:00Z</dcterms:created>
  <dcterms:modified xsi:type="dcterms:W3CDTF">2024-11-03T16:57:00Z</dcterms:modified>
</cp:coreProperties>
</file>