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F422" w14:textId="77777777" w:rsidR="00CE27CD" w:rsidRDefault="00CE27CD" w:rsidP="00CE27CD">
      <w:pPr>
        <w:pStyle w:val="NoSpacing"/>
      </w:pPr>
      <w:r>
        <w:rPr>
          <w:u w:val="single"/>
        </w:rPr>
        <w:t>John RUGGEMERE</w:t>
      </w:r>
      <w:r>
        <w:t xml:space="preserve">        (fl.1422)</w:t>
      </w:r>
    </w:p>
    <w:p w14:paraId="156B858F" w14:textId="77777777" w:rsidR="00CE27CD" w:rsidRDefault="00CE27CD" w:rsidP="00CE27CD">
      <w:pPr>
        <w:pStyle w:val="NoSpacing"/>
      </w:pPr>
      <w:r>
        <w:t>of Yalding, Kent. Bowyer.</w:t>
      </w:r>
    </w:p>
    <w:p w14:paraId="58EF842F" w14:textId="77777777" w:rsidR="00CE27CD" w:rsidRDefault="00CE27CD" w:rsidP="00CE27CD">
      <w:pPr>
        <w:pStyle w:val="NoSpacing"/>
      </w:pPr>
    </w:p>
    <w:p w14:paraId="77AED29E" w14:textId="77777777" w:rsidR="00CE27CD" w:rsidRDefault="00CE27CD" w:rsidP="00CE27CD">
      <w:pPr>
        <w:pStyle w:val="NoSpacing"/>
      </w:pPr>
    </w:p>
    <w:p w14:paraId="08D2E58C" w14:textId="77777777" w:rsidR="00CE27CD" w:rsidRDefault="00CE27CD" w:rsidP="00CE27CD">
      <w:pPr>
        <w:pStyle w:val="NoSpacing"/>
      </w:pPr>
      <w:r>
        <w:tab/>
        <w:t>1422</w:t>
      </w:r>
      <w:r>
        <w:tab/>
        <w:t xml:space="preserve">John Roberdes of Cranbrook(q.v.) brought a plaint of debt against him </w:t>
      </w:r>
    </w:p>
    <w:p w14:paraId="1DBCDFF0" w14:textId="77777777" w:rsidR="00CE27CD" w:rsidRDefault="00CE27CD" w:rsidP="00CE27CD">
      <w:pPr>
        <w:pStyle w:val="NoSpacing"/>
      </w:pPr>
      <w:r>
        <w:tab/>
      </w:r>
      <w:r>
        <w:tab/>
        <w:t>and 2 others.</w:t>
      </w:r>
    </w:p>
    <w:p w14:paraId="71E7B6E0" w14:textId="77777777" w:rsidR="00CE27CD" w:rsidRDefault="00CE27CD" w:rsidP="00CE27CD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615FB485" w14:textId="77777777" w:rsidR="00CE27CD" w:rsidRDefault="00CE27CD" w:rsidP="00CE27CD">
      <w:pPr>
        <w:pStyle w:val="NoSpacing"/>
      </w:pPr>
    </w:p>
    <w:p w14:paraId="2F9D49FA" w14:textId="77777777" w:rsidR="00CE27CD" w:rsidRDefault="00CE27CD" w:rsidP="00CE27CD">
      <w:pPr>
        <w:pStyle w:val="NoSpacing"/>
      </w:pPr>
    </w:p>
    <w:p w14:paraId="402BD8BB" w14:textId="77777777" w:rsidR="00CE27CD" w:rsidRDefault="00CE27CD" w:rsidP="00CE27CD">
      <w:pPr>
        <w:pStyle w:val="NoSpacing"/>
      </w:pPr>
      <w:r>
        <w:t>14 October 2025</w:t>
      </w:r>
    </w:p>
    <w:p w14:paraId="0AAD864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5C8A" w14:textId="77777777" w:rsidR="00CE27CD" w:rsidRDefault="00CE27CD" w:rsidP="00086E2C">
      <w:pPr>
        <w:spacing w:after="0" w:line="240" w:lineRule="auto"/>
      </w:pPr>
      <w:r>
        <w:separator/>
      </w:r>
    </w:p>
  </w:endnote>
  <w:endnote w:type="continuationSeparator" w:id="0">
    <w:p w14:paraId="3927599C" w14:textId="77777777" w:rsidR="00CE27CD" w:rsidRDefault="00CE27C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169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26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7C2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2705" w14:textId="77777777" w:rsidR="00CE27CD" w:rsidRDefault="00CE27CD" w:rsidP="00086E2C">
      <w:pPr>
        <w:spacing w:after="0" w:line="240" w:lineRule="auto"/>
      </w:pPr>
      <w:r>
        <w:separator/>
      </w:r>
    </w:p>
  </w:footnote>
  <w:footnote w:type="continuationSeparator" w:id="0">
    <w:p w14:paraId="2A8AD55D" w14:textId="77777777" w:rsidR="00CE27CD" w:rsidRDefault="00CE27C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1F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0B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1F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CD"/>
    <w:rsid w:val="00086E2C"/>
    <w:rsid w:val="000A2E7A"/>
    <w:rsid w:val="002244B7"/>
    <w:rsid w:val="00314D94"/>
    <w:rsid w:val="00617568"/>
    <w:rsid w:val="006E68FA"/>
    <w:rsid w:val="00780FD7"/>
    <w:rsid w:val="00CE27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65F4"/>
  <w15:chartTrackingRefBased/>
  <w15:docId w15:val="{F2BFDD0F-6912-420F-891C-620E7840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E27C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E27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291</Characters>
  <Application>Microsoft Office Word</Application>
  <DocSecurity>0</DocSecurity>
  <Lines>14</Lines>
  <Paragraphs>9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2025-10-17T19:28:00Z</dcterms:created>
  <dcterms:modified xsi:type="dcterms:W3CDTF">2025-10-17T19:29:00Z</dcterms:modified>
</cp:coreProperties>
</file>