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7193" w14:textId="77777777" w:rsidR="000C1F20" w:rsidRDefault="000C1F20" w:rsidP="000C1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RUGGER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5658FA87" w14:textId="77777777" w:rsidR="000C1F20" w:rsidRDefault="000C1F20" w:rsidP="000C1F20">
      <w:pPr>
        <w:pStyle w:val="NoSpacing"/>
        <w:rPr>
          <w:rFonts w:cs="Times New Roman"/>
          <w:szCs w:val="24"/>
        </w:rPr>
      </w:pPr>
    </w:p>
    <w:p w14:paraId="2E8FFCFD" w14:textId="77777777" w:rsidR="000C1F20" w:rsidRDefault="000C1F20" w:rsidP="000C1F20">
      <w:pPr>
        <w:pStyle w:val="NoSpacing"/>
        <w:rPr>
          <w:rFonts w:cs="Times New Roman"/>
          <w:szCs w:val="24"/>
        </w:rPr>
      </w:pPr>
    </w:p>
    <w:p w14:paraId="64E9379F" w14:textId="77777777" w:rsidR="000C1F20" w:rsidRDefault="000C1F20" w:rsidP="000C1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Sep.1457</w:t>
      </w:r>
      <w:r>
        <w:rPr>
          <w:rFonts w:cs="Times New Roman"/>
          <w:szCs w:val="24"/>
        </w:rPr>
        <w:tab/>
        <w:t xml:space="preserve">He was on a commission of array for the hundreds of </w:t>
      </w:r>
      <w:proofErr w:type="spellStart"/>
      <w:r>
        <w:rPr>
          <w:rFonts w:cs="Times New Roman"/>
          <w:szCs w:val="24"/>
        </w:rPr>
        <w:t>Evingar</w:t>
      </w:r>
      <w:proofErr w:type="spellEnd"/>
      <w:r>
        <w:rPr>
          <w:rFonts w:cs="Times New Roman"/>
          <w:szCs w:val="24"/>
        </w:rPr>
        <w:t xml:space="preserve">, </w:t>
      </w:r>
    </w:p>
    <w:p w14:paraId="6207B410" w14:textId="77777777" w:rsidR="000C1F20" w:rsidRDefault="000C1F20" w:rsidP="000C1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Pagesgrove</w:t>
      </w:r>
      <w:proofErr w:type="spellEnd"/>
      <w:r>
        <w:rPr>
          <w:rFonts w:cs="Times New Roman"/>
          <w:szCs w:val="24"/>
        </w:rPr>
        <w:t xml:space="preserve"> and Barton Stacey, Hampshire,</w:t>
      </w:r>
    </w:p>
    <w:p w14:paraId="5C93B9D4" w14:textId="77777777" w:rsidR="000C1F20" w:rsidRDefault="000C1F20" w:rsidP="000C1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p.401)</w:t>
      </w:r>
    </w:p>
    <w:p w14:paraId="2A4CE910" w14:textId="77777777" w:rsidR="000C1F20" w:rsidRDefault="000C1F20" w:rsidP="000C1F20">
      <w:pPr>
        <w:pStyle w:val="NoSpacing"/>
        <w:rPr>
          <w:rFonts w:cs="Times New Roman"/>
          <w:szCs w:val="24"/>
        </w:rPr>
      </w:pPr>
    </w:p>
    <w:p w14:paraId="6395C5A1" w14:textId="77777777" w:rsidR="000C1F20" w:rsidRDefault="000C1F20" w:rsidP="000C1F20">
      <w:pPr>
        <w:pStyle w:val="NoSpacing"/>
        <w:rPr>
          <w:rFonts w:cs="Times New Roman"/>
          <w:szCs w:val="24"/>
        </w:rPr>
      </w:pPr>
    </w:p>
    <w:p w14:paraId="03CBA1E2" w14:textId="77777777" w:rsidR="000C1F20" w:rsidRDefault="000C1F20" w:rsidP="000C1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1E0E0E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83C4" w14:textId="77777777" w:rsidR="000C1F20" w:rsidRDefault="000C1F20" w:rsidP="009139A6">
      <w:r>
        <w:separator/>
      </w:r>
    </w:p>
  </w:endnote>
  <w:endnote w:type="continuationSeparator" w:id="0">
    <w:p w14:paraId="246BAE95" w14:textId="77777777" w:rsidR="000C1F20" w:rsidRDefault="000C1F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AE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66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BE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7DDB" w14:textId="77777777" w:rsidR="000C1F20" w:rsidRDefault="000C1F20" w:rsidP="009139A6">
      <w:r>
        <w:separator/>
      </w:r>
    </w:p>
  </w:footnote>
  <w:footnote w:type="continuationSeparator" w:id="0">
    <w:p w14:paraId="4D76BBF4" w14:textId="77777777" w:rsidR="000C1F20" w:rsidRDefault="000C1F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AB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57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30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20"/>
    <w:rsid w:val="000666E0"/>
    <w:rsid w:val="000C1F2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C242"/>
  <w15:chartTrackingRefBased/>
  <w15:docId w15:val="{7687F805-9FE5-4F8F-A045-7210F637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2025-02-02T21:37:00Z</dcterms:created>
  <dcterms:modified xsi:type="dcterms:W3CDTF">2025-02-02T21:37:00Z</dcterms:modified>
</cp:coreProperties>
</file>