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8D17F" w14:textId="3079958F" w:rsidR="00511C5D" w:rsidRDefault="00511C5D" w:rsidP="00511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RUKEBY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fl.1478)</w:t>
      </w:r>
    </w:p>
    <w:p w14:paraId="0AF8FB0D" w14:textId="4994320C" w:rsidR="00511C5D" w:rsidRDefault="00511C5D" w:rsidP="00511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York.</w:t>
      </w:r>
    </w:p>
    <w:p w14:paraId="1783EF62" w14:textId="77777777" w:rsidR="00511C5D" w:rsidRDefault="00511C5D" w:rsidP="00511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7E633" w14:textId="77777777" w:rsidR="00511C5D" w:rsidRDefault="00511C5D" w:rsidP="00511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F99DE" w14:textId="54479C27" w:rsidR="00511C5D" w:rsidRDefault="00511C5D" w:rsidP="00511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Oct.1478</w:t>
      </w:r>
      <w:r>
        <w:rPr>
          <w:rFonts w:ascii="Times New Roman" w:hAnsi="Times New Roman" w:cs="Times New Roman"/>
          <w:sz w:val="24"/>
          <w:szCs w:val="24"/>
        </w:rPr>
        <w:tab/>
        <w:t xml:space="preserve">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Symson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of a debt of 14s 6d against him</w:t>
      </w:r>
    </w:p>
    <w:p w14:paraId="2EB0C536" w14:textId="1D1C28B5" w:rsidR="00511C5D" w:rsidRDefault="00DB1F76" w:rsidP="00511C5D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C5D">
        <w:rPr>
          <w:rFonts w:ascii="Times New Roman" w:hAnsi="Times New Roman" w:cs="Times New Roman"/>
          <w:sz w:val="24"/>
          <w:szCs w:val="24"/>
        </w:rPr>
        <w:t>at York Sheriffs’ Court.</w:t>
      </w:r>
    </w:p>
    <w:p w14:paraId="4E8A8561" w14:textId="77777777" w:rsidR="00511C5D" w:rsidRDefault="00511C5D" w:rsidP="00511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(“Sheriffs’ Court Books of the City of York” </w:t>
      </w:r>
      <w:proofErr w:type="spellStart"/>
      <w:r>
        <w:rPr>
          <w:rFonts w:ascii="Times New Roman" w:hAnsi="Times New Roman" w:cs="Times New Roman"/>
          <w:sz w:val="24"/>
          <w:szCs w:val="24"/>
        </w:rPr>
        <w:t>P.</w:t>
      </w:r>
      <w:proofErr w:type="gramStart"/>
      <w:r>
        <w:rPr>
          <w:rFonts w:ascii="Times New Roman" w:hAnsi="Times New Roman" w:cs="Times New Roman"/>
          <w:sz w:val="24"/>
          <w:szCs w:val="24"/>
        </w:rPr>
        <w:t>M.Stell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p.17)</w:t>
      </w:r>
    </w:p>
    <w:p w14:paraId="332BAF22" w14:textId="77777777" w:rsidR="00511C5D" w:rsidRDefault="00511C5D" w:rsidP="00511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A7D79" w14:textId="77777777" w:rsidR="00511C5D" w:rsidRDefault="00511C5D" w:rsidP="00511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03D37" w14:textId="17DC67CC" w:rsidR="00511C5D" w:rsidRPr="00511C5D" w:rsidRDefault="00511C5D" w:rsidP="00511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December 2024</w:t>
      </w:r>
    </w:p>
    <w:p w14:paraId="21389858" w14:textId="77777777" w:rsidR="00CF266D" w:rsidRPr="00CF266D" w:rsidRDefault="00CF266D" w:rsidP="009139A6">
      <w:pPr>
        <w:pStyle w:val="NoSpacing"/>
        <w:rPr>
          <w:rFonts w:cs="Times New Roman"/>
          <w:szCs w:val="24"/>
        </w:rPr>
      </w:pPr>
    </w:p>
    <w:sectPr w:rsidR="00CF266D" w:rsidRPr="00CF26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28EE1" w14:textId="77777777" w:rsidR="00421B70" w:rsidRDefault="00421B70" w:rsidP="009139A6">
      <w:r>
        <w:separator/>
      </w:r>
    </w:p>
  </w:endnote>
  <w:endnote w:type="continuationSeparator" w:id="0">
    <w:p w14:paraId="3CC100E2" w14:textId="77777777" w:rsidR="00421B70" w:rsidRDefault="00421B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2B7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923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35E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51CAD" w14:textId="77777777" w:rsidR="00421B70" w:rsidRDefault="00421B70" w:rsidP="009139A6">
      <w:r>
        <w:separator/>
      </w:r>
    </w:p>
  </w:footnote>
  <w:footnote w:type="continuationSeparator" w:id="0">
    <w:p w14:paraId="6FFCFFBF" w14:textId="77777777" w:rsidR="00421B70" w:rsidRDefault="00421B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5BC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D41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B9D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70"/>
    <w:rsid w:val="00006D6D"/>
    <w:rsid w:val="000666E0"/>
    <w:rsid w:val="001528A0"/>
    <w:rsid w:val="002510B7"/>
    <w:rsid w:val="0026130D"/>
    <w:rsid w:val="00270799"/>
    <w:rsid w:val="003C55AB"/>
    <w:rsid w:val="00421B70"/>
    <w:rsid w:val="00472062"/>
    <w:rsid w:val="00511C5D"/>
    <w:rsid w:val="005547C1"/>
    <w:rsid w:val="005C130B"/>
    <w:rsid w:val="006D1129"/>
    <w:rsid w:val="0079729C"/>
    <w:rsid w:val="0080503B"/>
    <w:rsid w:val="00826F5C"/>
    <w:rsid w:val="008B1CB7"/>
    <w:rsid w:val="009139A6"/>
    <w:rsid w:val="009411C2"/>
    <w:rsid w:val="009448BB"/>
    <w:rsid w:val="00947624"/>
    <w:rsid w:val="00985420"/>
    <w:rsid w:val="009F5ADA"/>
    <w:rsid w:val="00A3176C"/>
    <w:rsid w:val="00AE65F8"/>
    <w:rsid w:val="00BA00AB"/>
    <w:rsid w:val="00BD2532"/>
    <w:rsid w:val="00BF0CFF"/>
    <w:rsid w:val="00C33898"/>
    <w:rsid w:val="00C71834"/>
    <w:rsid w:val="00CB4ED9"/>
    <w:rsid w:val="00CF266D"/>
    <w:rsid w:val="00D06A28"/>
    <w:rsid w:val="00D22EC2"/>
    <w:rsid w:val="00D572DE"/>
    <w:rsid w:val="00DB1F76"/>
    <w:rsid w:val="00E26834"/>
    <w:rsid w:val="00E61DA6"/>
    <w:rsid w:val="00EB3209"/>
    <w:rsid w:val="00EF59A3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E86A7"/>
  <w15:chartTrackingRefBased/>
  <w15:docId w15:val="{FD4FEC4A-4DA5-4522-8933-18113B8B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5D"/>
    <w:pPr>
      <w:spacing w:after="200" w:line="276" w:lineRule="auto"/>
    </w:pPr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06D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487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2024-12-10T12:14:00Z</dcterms:created>
  <dcterms:modified xsi:type="dcterms:W3CDTF">2024-12-10T21:35:00Z</dcterms:modified>
</cp:coreProperties>
</file>