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978F" w14:textId="77777777" w:rsidR="0018607C" w:rsidRDefault="0018607C" w:rsidP="001860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RUMTHWAITE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3B4608DD" w14:textId="77777777" w:rsidR="0018607C" w:rsidRDefault="0018607C" w:rsidP="001860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Bowyer.</w:t>
      </w:r>
    </w:p>
    <w:p w14:paraId="08CEDDCE" w14:textId="77777777" w:rsidR="0018607C" w:rsidRDefault="0018607C" w:rsidP="0018607C">
      <w:pPr>
        <w:pStyle w:val="NoSpacing"/>
        <w:rPr>
          <w:rFonts w:cs="Times New Roman"/>
          <w:szCs w:val="24"/>
        </w:rPr>
      </w:pPr>
    </w:p>
    <w:p w14:paraId="031FE14F" w14:textId="77777777" w:rsidR="0018607C" w:rsidRDefault="0018607C" w:rsidP="0018607C">
      <w:pPr>
        <w:pStyle w:val="NoSpacing"/>
        <w:rPr>
          <w:rFonts w:cs="Times New Roman"/>
          <w:szCs w:val="24"/>
        </w:rPr>
      </w:pPr>
    </w:p>
    <w:p w14:paraId="79135363" w14:textId="77777777" w:rsidR="0018607C" w:rsidRDefault="0018607C" w:rsidP="001860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was the defendant in a plaint of debt. (The name of the plaintiff is not</w:t>
      </w:r>
    </w:p>
    <w:p w14:paraId="7572E5F0" w14:textId="77777777" w:rsidR="0018607C" w:rsidRDefault="0018607C" w:rsidP="001860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recorded).</w:t>
      </w:r>
    </w:p>
    <w:p w14:paraId="53EC2B63" w14:textId="77777777" w:rsidR="0018607C" w:rsidRDefault="0018607C" w:rsidP="001860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6075E">
          <w:rPr>
            <w:rStyle w:val="Hyperlink"/>
            <w:rFonts w:cs="Times New Roman"/>
            <w:szCs w:val="24"/>
          </w:rPr>
          <w:t>http://aalt.law.uh.edu/Indices/CP40Indices/CP40no919/CP40no919Pl.htm</w:t>
        </w:r>
      </w:hyperlink>
      <w:r>
        <w:rPr>
          <w:rFonts w:cs="Times New Roman"/>
          <w:szCs w:val="24"/>
        </w:rPr>
        <w:t xml:space="preserve"> )</w:t>
      </w:r>
    </w:p>
    <w:p w14:paraId="264950E7" w14:textId="77777777" w:rsidR="0018607C" w:rsidRDefault="0018607C" w:rsidP="0018607C">
      <w:pPr>
        <w:pStyle w:val="NoSpacing"/>
        <w:rPr>
          <w:rFonts w:cs="Times New Roman"/>
          <w:szCs w:val="24"/>
        </w:rPr>
      </w:pPr>
    </w:p>
    <w:p w14:paraId="65B182E2" w14:textId="77777777" w:rsidR="0018607C" w:rsidRDefault="0018607C" w:rsidP="0018607C">
      <w:pPr>
        <w:pStyle w:val="NoSpacing"/>
        <w:rPr>
          <w:rFonts w:cs="Times New Roman"/>
          <w:szCs w:val="24"/>
        </w:rPr>
      </w:pPr>
    </w:p>
    <w:p w14:paraId="65F7178D" w14:textId="77777777" w:rsidR="0018607C" w:rsidRDefault="0018607C" w:rsidP="001860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0BF85C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E2A0" w14:textId="77777777" w:rsidR="0018607C" w:rsidRDefault="0018607C" w:rsidP="009139A6">
      <w:r>
        <w:separator/>
      </w:r>
    </w:p>
  </w:endnote>
  <w:endnote w:type="continuationSeparator" w:id="0">
    <w:p w14:paraId="6CB90106" w14:textId="77777777" w:rsidR="0018607C" w:rsidRDefault="001860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7E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C9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5B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9EC5" w14:textId="77777777" w:rsidR="0018607C" w:rsidRDefault="0018607C" w:rsidP="009139A6">
      <w:r>
        <w:separator/>
      </w:r>
    </w:p>
  </w:footnote>
  <w:footnote w:type="continuationSeparator" w:id="0">
    <w:p w14:paraId="639C0E5E" w14:textId="77777777" w:rsidR="0018607C" w:rsidRDefault="001860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BC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6E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FF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7C"/>
    <w:rsid w:val="000666E0"/>
    <w:rsid w:val="0018607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E828"/>
  <w15:chartTrackingRefBased/>
  <w15:docId w15:val="{AF50514F-6709-42EF-9123-9486170E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86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2025-01-28T21:21:00Z</dcterms:created>
  <dcterms:modified xsi:type="dcterms:W3CDTF">2025-01-28T21:22:00Z</dcterms:modified>
</cp:coreProperties>
</file>