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283AF" w14:textId="77777777" w:rsidR="00CB7AC5" w:rsidRDefault="00CB7AC5" w:rsidP="00CB7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RUMWORTH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6162C670" w14:textId="77777777" w:rsidR="00CB7AC5" w:rsidRDefault="00CB7AC5" w:rsidP="00CB7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5639147" w14:textId="77777777" w:rsidR="00CB7AC5" w:rsidRDefault="00CB7AC5" w:rsidP="00CB7AC5">
      <w:pPr>
        <w:pStyle w:val="NoSpacing"/>
        <w:rPr>
          <w:rFonts w:cs="Times New Roman"/>
          <w:szCs w:val="24"/>
        </w:rPr>
      </w:pPr>
    </w:p>
    <w:p w14:paraId="77C91B6B" w14:textId="77777777" w:rsidR="00CB7AC5" w:rsidRDefault="00CB7AC5" w:rsidP="00CB7AC5">
      <w:pPr>
        <w:pStyle w:val="NoSpacing"/>
        <w:rPr>
          <w:rFonts w:cs="Times New Roman"/>
          <w:szCs w:val="24"/>
        </w:rPr>
      </w:pPr>
    </w:p>
    <w:p w14:paraId="792DD4C6" w14:textId="77777777" w:rsidR="00CB7AC5" w:rsidRDefault="00CB7AC5" w:rsidP="00CB7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St.Edmund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6E48A856" w14:textId="77777777" w:rsidR="00CB7AC5" w:rsidRDefault="00CB7AC5" w:rsidP="00CB7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p.218)</w:t>
      </w:r>
    </w:p>
    <w:p w14:paraId="746EE78C" w14:textId="77777777" w:rsidR="00CB7AC5" w:rsidRDefault="00CB7AC5" w:rsidP="00CB7AC5">
      <w:pPr>
        <w:pStyle w:val="NoSpacing"/>
        <w:rPr>
          <w:rFonts w:cs="Times New Roman"/>
          <w:szCs w:val="24"/>
        </w:rPr>
      </w:pPr>
    </w:p>
    <w:p w14:paraId="5DB5CCE2" w14:textId="77777777" w:rsidR="00CB7AC5" w:rsidRDefault="00CB7AC5" w:rsidP="00CB7AC5">
      <w:pPr>
        <w:pStyle w:val="NoSpacing"/>
        <w:rPr>
          <w:rFonts w:cs="Times New Roman"/>
          <w:szCs w:val="24"/>
        </w:rPr>
      </w:pPr>
    </w:p>
    <w:p w14:paraId="2281F104" w14:textId="77777777" w:rsidR="00CB7AC5" w:rsidRDefault="00CB7AC5" w:rsidP="00CB7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7FAEAE17" w14:textId="24F925F0" w:rsidR="00BA00AB" w:rsidRPr="00EB3209" w:rsidRDefault="008639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9880" w14:textId="77777777" w:rsidR="00CB7AC5" w:rsidRDefault="00CB7AC5" w:rsidP="009139A6">
      <w:r>
        <w:separator/>
      </w:r>
    </w:p>
  </w:endnote>
  <w:endnote w:type="continuationSeparator" w:id="0">
    <w:p w14:paraId="154511F8" w14:textId="77777777" w:rsidR="00CB7AC5" w:rsidRDefault="00CB7A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5F0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4E9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DB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7277D" w14:textId="77777777" w:rsidR="00CB7AC5" w:rsidRDefault="00CB7AC5" w:rsidP="009139A6">
      <w:r>
        <w:separator/>
      </w:r>
    </w:p>
  </w:footnote>
  <w:footnote w:type="continuationSeparator" w:id="0">
    <w:p w14:paraId="1FC96E78" w14:textId="77777777" w:rsidR="00CB7AC5" w:rsidRDefault="00CB7A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03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13A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03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5"/>
    <w:rsid w:val="000666E0"/>
    <w:rsid w:val="002510B7"/>
    <w:rsid w:val="00270799"/>
    <w:rsid w:val="005661C1"/>
    <w:rsid w:val="005C130B"/>
    <w:rsid w:val="00826F5C"/>
    <w:rsid w:val="0086395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7AC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FF61"/>
  <w15:chartTrackingRefBased/>
  <w15:docId w15:val="{17C29E7C-3DC2-4CD1-9EFB-CA74DBD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2024-12-11T21:05:00Z</dcterms:created>
  <dcterms:modified xsi:type="dcterms:W3CDTF">2024-12-11T21:12:00Z</dcterms:modified>
</cp:coreProperties>
</file>