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A695" w14:textId="77777777" w:rsidR="00E318E5" w:rsidRDefault="00E318E5" w:rsidP="00E318E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RUSTHAM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01498689" w14:textId="77777777" w:rsidR="00E318E5" w:rsidRDefault="00E318E5" w:rsidP="00E318E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CBAF887" w14:textId="77777777" w:rsidR="00E318E5" w:rsidRDefault="00E318E5" w:rsidP="00E318E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BDD4D2E" w14:textId="77777777" w:rsidR="00E318E5" w:rsidRDefault="00E318E5" w:rsidP="00E318E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3E69F92" w14:textId="77777777" w:rsidR="00E318E5" w:rsidRDefault="00E318E5" w:rsidP="00E318E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1849748" w14:textId="77777777" w:rsidR="00E318E5" w:rsidRDefault="00E318E5" w:rsidP="00E318E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6AC6691" w14:textId="77777777" w:rsidR="00E318E5" w:rsidRPr="00065994" w:rsidRDefault="00E318E5" w:rsidP="00E318E5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EE7B878" w14:textId="77777777" w:rsidR="00E318E5" w:rsidRDefault="00E318E5" w:rsidP="00E318E5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A9CADBC" w14:textId="77777777" w:rsidR="00E318E5" w:rsidRDefault="00E318E5" w:rsidP="00E318E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7C1CC7A" w14:textId="77777777" w:rsidR="00E318E5" w:rsidRDefault="00E318E5" w:rsidP="00E318E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0CE5397" w14:textId="77777777" w:rsidR="00E318E5" w:rsidRDefault="00E318E5" w:rsidP="00E318E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16 October 2024</w:t>
      </w:r>
    </w:p>
    <w:p w14:paraId="538DC2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405C" w14:textId="77777777" w:rsidR="00E318E5" w:rsidRDefault="00E318E5" w:rsidP="009139A6">
      <w:r>
        <w:separator/>
      </w:r>
    </w:p>
  </w:endnote>
  <w:endnote w:type="continuationSeparator" w:id="0">
    <w:p w14:paraId="3F9987E4" w14:textId="77777777" w:rsidR="00E318E5" w:rsidRDefault="00E318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07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B7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53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58DAA" w14:textId="77777777" w:rsidR="00E318E5" w:rsidRDefault="00E318E5" w:rsidP="009139A6">
      <w:r>
        <w:separator/>
      </w:r>
    </w:p>
  </w:footnote>
  <w:footnote w:type="continuationSeparator" w:id="0">
    <w:p w14:paraId="688851EA" w14:textId="77777777" w:rsidR="00E318E5" w:rsidRDefault="00E318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00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31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0A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E5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18E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4371"/>
  <w15:chartTrackingRefBased/>
  <w15:docId w15:val="{D1CFF615-E604-4E2B-AB29-A50DBE25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2025-02-10T15:41:00Z</dcterms:created>
  <dcterms:modified xsi:type="dcterms:W3CDTF">2025-02-10T15:43:00Z</dcterms:modified>
</cp:coreProperties>
</file>