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ACD82" w14:textId="77777777" w:rsidR="00E3297E" w:rsidRDefault="00E3297E" w:rsidP="00E329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RUTTER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555ABC4E" w14:textId="77777777" w:rsidR="00E3297E" w:rsidRDefault="00E3297E" w:rsidP="00E329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4F6F280" w14:textId="77777777" w:rsidR="00E3297E" w:rsidRDefault="00E3297E" w:rsidP="00E3297E">
      <w:pPr>
        <w:pStyle w:val="NoSpacing"/>
        <w:rPr>
          <w:rFonts w:cs="Times New Roman"/>
          <w:szCs w:val="24"/>
        </w:rPr>
      </w:pPr>
    </w:p>
    <w:p w14:paraId="60C1DD22" w14:textId="77777777" w:rsidR="00E3297E" w:rsidRDefault="00E3297E" w:rsidP="00E3297E">
      <w:pPr>
        <w:pStyle w:val="NoSpacing"/>
        <w:rPr>
          <w:rFonts w:cs="Times New Roman"/>
          <w:szCs w:val="24"/>
        </w:rPr>
      </w:pPr>
    </w:p>
    <w:p w14:paraId="084D49E1" w14:textId="77777777" w:rsidR="00E3297E" w:rsidRDefault="00E3297E" w:rsidP="00E329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 xml:space="preserve">He became apprenticed to Roger </w:t>
      </w:r>
      <w:proofErr w:type="spellStart"/>
      <w:r>
        <w:rPr>
          <w:rFonts w:cs="Times New Roman"/>
          <w:szCs w:val="24"/>
        </w:rPr>
        <w:t>Ashilley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1817FF21" w14:textId="77777777" w:rsidR="00E3297E" w:rsidRDefault="00E3297E" w:rsidP="00E329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A4D9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6BA345EA" w14:textId="77777777" w:rsidR="00E3297E" w:rsidRDefault="00E3297E" w:rsidP="00E3297E">
      <w:pPr>
        <w:pStyle w:val="NoSpacing"/>
        <w:rPr>
          <w:rFonts w:cs="Times New Roman"/>
          <w:szCs w:val="24"/>
        </w:rPr>
      </w:pPr>
    </w:p>
    <w:p w14:paraId="71BE134C" w14:textId="77777777" w:rsidR="00E3297E" w:rsidRDefault="00E3297E" w:rsidP="00E3297E">
      <w:pPr>
        <w:pStyle w:val="NoSpacing"/>
        <w:rPr>
          <w:rFonts w:cs="Times New Roman"/>
          <w:szCs w:val="24"/>
        </w:rPr>
      </w:pPr>
    </w:p>
    <w:p w14:paraId="23F73D07" w14:textId="77777777" w:rsidR="00E3297E" w:rsidRDefault="00E3297E" w:rsidP="00E329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2024</w:t>
      </w:r>
    </w:p>
    <w:p w14:paraId="67CE03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CF6E7" w14:textId="77777777" w:rsidR="00E3297E" w:rsidRDefault="00E3297E" w:rsidP="009139A6">
      <w:r>
        <w:separator/>
      </w:r>
    </w:p>
  </w:endnote>
  <w:endnote w:type="continuationSeparator" w:id="0">
    <w:p w14:paraId="0DDC5CF3" w14:textId="77777777" w:rsidR="00E3297E" w:rsidRDefault="00E329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B4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5C4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5F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C244C" w14:textId="77777777" w:rsidR="00E3297E" w:rsidRDefault="00E3297E" w:rsidP="009139A6">
      <w:r>
        <w:separator/>
      </w:r>
    </w:p>
  </w:footnote>
  <w:footnote w:type="continuationSeparator" w:id="0">
    <w:p w14:paraId="3E206FFE" w14:textId="77777777" w:rsidR="00E3297E" w:rsidRDefault="00E329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553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03A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B4C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7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3297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6E60"/>
  <w15:chartTrackingRefBased/>
  <w15:docId w15:val="{E93B09A2-21FE-4833-A97A-931C5D6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329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2024-12-10T21:11:00Z</dcterms:created>
  <dcterms:modified xsi:type="dcterms:W3CDTF">2024-12-10T21:12:00Z</dcterms:modified>
</cp:coreProperties>
</file>