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DA1C" w14:textId="77777777" w:rsidR="00D45300" w:rsidRDefault="00D45300" w:rsidP="00D45300">
      <w:pPr>
        <w:pStyle w:val="NoSpacing"/>
        <w:rPr>
          <w:lang w:val="en-US"/>
        </w:rPr>
      </w:pPr>
      <w:r>
        <w:rPr>
          <w:u w:val="single"/>
          <w:lang w:val="en-US"/>
        </w:rPr>
        <w:t>Sir Bartholomew RUVERS</w:t>
      </w:r>
      <w:r>
        <w:rPr>
          <w:lang w:val="en-US"/>
        </w:rPr>
        <w:t xml:space="preserve">        (fl.1465)</w:t>
      </w:r>
    </w:p>
    <w:p w14:paraId="12DC0F42" w14:textId="77777777" w:rsidR="00D45300" w:rsidRDefault="00D45300" w:rsidP="00D45300">
      <w:pPr>
        <w:pStyle w:val="NoSpacing"/>
        <w:rPr>
          <w:lang w:val="en-US"/>
        </w:rPr>
      </w:pPr>
    </w:p>
    <w:p w14:paraId="1F421B77" w14:textId="77777777" w:rsidR="00D45300" w:rsidRDefault="00D45300" w:rsidP="00D45300">
      <w:pPr>
        <w:pStyle w:val="NoSpacing"/>
        <w:rPr>
          <w:lang w:val="en-US"/>
        </w:rPr>
      </w:pPr>
    </w:p>
    <w:p w14:paraId="462463F5" w14:textId="77777777" w:rsidR="00D45300" w:rsidRDefault="00D45300" w:rsidP="00D45300">
      <w:pPr>
        <w:pStyle w:val="NoSpacing"/>
        <w:rPr>
          <w:lang w:val="en-US"/>
        </w:rPr>
      </w:pPr>
      <w:r>
        <w:rPr>
          <w:lang w:val="en-US"/>
        </w:rPr>
        <w:t>29 Aug.1465</w:t>
      </w:r>
      <w:r>
        <w:rPr>
          <w:lang w:val="en-US"/>
        </w:rPr>
        <w:tab/>
        <w:t>He was granted £60 a year.    (C.P.R. 1461-67 p.465)</w:t>
      </w:r>
    </w:p>
    <w:p w14:paraId="7D1B8747" w14:textId="77777777" w:rsidR="00D45300" w:rsidRDefault="00D45300" w:rsidP="00D45300">
      <w:pPr>
        <w:pStyle w:val="NoSpacing"/>
        <w:rPr>
          <w:lang w:val="en-US"/>
        </w:rPr>
      </w:pPr>
    </w:p>
    <w:p w14:paraId="2421AC13" w14:textId="77777777" w:rsidR="00D45300" w:rsidRDefault="00D45300" w:rsidP="00D45300">
      <w:pPr>
        <w:pStyle w:val="NoSpacing"/>
        <w:rPr>
          <w:lang w:val="en-US"/>
        </w:rPr>
      </w:pPr>
    </w:p>
    <w:p w14:paraId="3AD3235A" w14:textId="77777777" w:rsidR="00D45300" w:rsidRDefault="00D45300" w:rsidP="00D45300">
      <w:pPr>
        <w:pStyle w:val="NoSpacing"/>
        <w:rPr>
          <w:lang w:val="en-US"/>
        </w:rPr>
      </w:pPr>
      <w:r>
        <w:rPr>
          <w:lang w:val="en-US"/>
        </w:rPr>
        <w:t>28 October 2025</w:t>
      </w:r>
    </w:p>
    <w:p w14:paraId="217A14A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9814" w14:textId="77777777" w:rsidR="00D45300" w:rsidRDefault="00D45300" w:rsidP="00086E2C">
      <w:pPr>
        <w:spacing w:after="0" w:line="240" w:lineRule="auto"/>
      </w:pPr>
      <w:r>
        <w:separator/>
      </w:r>
    </w:p>
  </w:endnote>
  <w:endnote w:type="continuationSeparator" w:id="0">
    <w:p w14:paraId="5E9329A1" w14:textId="77777777" w:rsidR="00D45300" w:rsidRDefault="00D453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E5F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6F2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1C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4A559" w14:textId="77777777" w:rsidR="00D45300" w:rsidRDefault="00D45300" w:rsidP="00086E2C">
      <w:pPr>
        <w:spacing w:after="0" w:line="240" w:lineRule="auto"/>
      </w:pPr>
      <w:r>
        <w:separator/>
      </w:r>
    </w:p>
  </w:footnote>
  <w:footnote w:type="continuationSeparator" w:id="0">
    <w:p w14:paraId="49AB3D7A" w14:textId="77777777" w:rsidR="00D45300" w:rsidRDefault="00D453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F3CA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015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5FC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00"/>
    <w:rsid w:val="00086E2C"/>
    <w:rsid w:val="000A2E7A"/>
    <w:rsid w:val="002244B7"/>
    <w:rsid w:val="00314D94"/>
    <w:rsid w:val="00617568"/>
    <w:rsid w:val="006E68FA"/>
    <w:rsid w:val="00D45300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2F7C0"/>
  <w15:chartTrackingRefBased/>
  <w15:docId w15:val="{BB63C074-91AD-4251-A2A6-128280A9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4530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11</Words>
  <Characters>115</Characters>
  <Application>Microsoft Office Word</Application>
  <DocSecurity>0</DocSecurity>
  <Lines>11</Lines>
  <Paragraphs>11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2025-10-30T15:26:00Z</dcterms:created>
  <dcterms:modified xsi:type="dcterms:W3CDTF">2025-10-30T15:27:00Z</dcterms:modified>
</cp:coreProperties>
</file>