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2EF26" w14:textId="77777777" w:rsidR="004F68BE" w:rsidRDefault="004F68BE" w:rsidP="004F68B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Gilbert RUSSELL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3EDD5EA5" w14:textId="77777777" w:rsidR="004F68BE" w:rsidRDefault="004F68BE" w:rsidP="004F68B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D84B19D" w14:textId="77777777" w:rsidR="004F68BE" w:rsidRDefault="004F68BE" w:rsidP="004F68B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69EAD6C" w14:textId="77777777" w:rsidR="004F68BE" w:rsidRDefault="004F68BE" w:rsidP="004F68B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06FFCD3" w14:textId="77777777" w:rsidR="004F68BE" w:rsidRDefault="004F68BE" w:rsidP="004F68B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2342F668" w14:textId="77777777" w:rsidR="004F68BE" w:rsidRDefault="004F68BE" w:rsidP="004F68B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AF3BFC2" w14:textId="77777777" w:rsidR="004F68BE" w:rsidRPr="00065994" w:rsidRDefault="004F68BE" w:rsidP="004F68BE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410565C" w14:textId="77777777" w:rsidR="004F68BE" w:rsidRDefault="004F68BE" w:rsidP="004F68BE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1CDDBF2" w14:textId="77777777" w:rsidR="004F68BE" w:rsidRDefault="004F68BE" w:rsidP="004F68B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17B8232" w14:textId="77777777" w:rsidR="004F68BE" w:rsidRDefault="004F68BE" w:rsidP="004F68B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A3E833F" w14:textId="77777777" w:rsidR="004F68BE" w:rsidRDefault="004F68BE" w:rsidP="004F68B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fldChar w:fldCharType="begin"/>
      </w:r>
      <w:r>
        <w:rPr>
          <w:rFonts w:cs="Times New Roman"/>
          <w:color w:val="282B30"/>
          <w:szCs w:val="24"/>
          <w:shd w:val="clear" w:color="auto" w:fill="FFFFFF"/>
        </w:rPr>
        <w:instrText xml:space="preserve"> DATE \@ "dd MMMM yyyy" </w:instrText>
      </w:r>
      <w:r>
        <w:rPr>
          <w:rFonts w:cs="Times New Roman"/>
          <w:color w:val="282B30"/>
          <w:szCs w:val="24"/>
          <w:shd w:val="clear" w:color="auto" w:fill="FFFFFF"/>
        </w:rPr>
        <w:fldChar w:fldCharType="separate"/>
      </w:r>
      <w:r>
        <w:rPr>
          <w:rFonts w:cs="Times New Roman"/>
          <w:noProof/>
          <w:color w:val="282B30"/>
          <w:szCs w:val="24"/>
          <w:shd w:val="clear" w:color="auto" w:fill="FFFFFF"/>
        </w:rPr>
        <w:t>13 May 2025</w:t>
      </w:r>
      <w:r>
        <w:rPr>
          <w:rFonts w:cs="Times New Roman"/>
          <w:color w:val="282B30"/>
          <w:szCs w:val="24"/>
          <w:shd w:val="clear" w:color="auto" w:fill="FFFFFF"/>
        </w:rPr>
        <w:fldChar w:fldCharType="end"/>
      </w:r>
    </w:p>
    <w:p w14:paraId="6AFCEE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B04BD" w14:textId="77777777" w:rsidR="004F68BE" w:rsidRDefault="004F68BE" w:rsidP="009139A6">
      <w:r>
        <w:separator/>
      </w:r>
    </w:p>
  </w:endnote>
  <w:endnote w:type="continuationSeparator" w:id="0">
    <w:p w14:paraId="218D0FAD" w14:textId="77777777" w:rsidR="004F68BE" w:rsidRDefault="004F68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26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E50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C9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A2B8" w14:textId="77777777" w:rsidR="004F68BE" w:rsidRDefault="004F68BE" w:rsidP="009139A6">
      <w:r>
        <w:separator/>
      </w:r>
    </w:p>
  </w:footnote>
  <w:footnote w:type="continuationSeparator" w:id="0">
    <w:p w14:paraId="56EB423E" w14:textId="77777777" w:rsidR="004F68BE" w:rsidRDefault="004F68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DA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8D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60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BE"/>
    <w:rsid w:val="000666E0"/>
    <w:rsid w:val="000A2E7A"/>
    <w:rsid w:val="001307AC"/>
    <w:rsid w:val="00190DFA"/>
    <w:rsid w:val="002510B7"/>
    <w:rsid w:val="00270799"/>
    <w:rsid w:val="002737D5"/>
    <w:rsid w:val="002A337F"/>
    <w:rsid w:val="00357E4A"/>
    <w:rsid w:val="004F68B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27EF"/>
  <w15:chartTrackingRefBased/>
  <w15:docId w15:val="{9E8AF356-5D83-4F10-87D0-25E946A3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2025-05-13T18:54:00Z</dcterms:created>
  <dcterms:modified xsi:type="dcterms:W3CDTF">2025-05-13T18:55:00Z</dcterms:modified>
</cp:coreProperties>
</file>