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A31AA" w14:textId="77777777" w:rsidR="00BD478F" w:rsidRDefault="00BD478F" w:rsidP="00BD47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RUSSELL</w:t>
      </w:r>
      <w:r>
        <w:rPr>
          <w:rFonts w:cs="Times New Roman"/>
          <w:szCs w:val="24"/>
        </w:rPr>
        <w:t xml:space="preserve">       (fl.1455)</w:t>
      </w:r>
    </w:p>
    <w:p w14:paraId="3150416B" w14:textId="77777777" w:rsidR="00BD478F" w:rsidRDefault="00BD478F" w:rsidP="00BD478F">
      <w:pPr>
        <w:pStyle w:val="NoSpacing"/>
        <w:rPr>
          <w:rFonts w:cs="Times New Roman"/>
          <w:szCs w:val="24"/>
        </w:rPr>
      </w:pPr>
    </w:p>
    <w:p w14:paraId="6EEA66AE" w14:textId="77777777" w:rsidR="00BD478F" w:rsidRDefault="00BD478F" w:rsidP="00BD478F">
      <w:pPr>
        <w:pStyle w:val="NoSpacing"/>
        <w:rPr>
          <w:rFonts w:cs="Times New Roman"/>
          <w:szCs w:val="24"/>
        </w:rPr>
      </w:pPr>
    </w:p>
    <w:p w14:paraId="317225FC" w14:textId="77777777" w:rsidR="00BD478F" w:rsidRDefault="00BD478F" w:rsidP="00BD47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Nov.1455</w:t>
      </w:r>
      <w:r>
        <w:rPr>
          <w:rFonts w:cs="Times New Roman"/>
          <w:szCs w:val="24"/>
        </w:rPr>
        <w:tab/>
        <w:t xml:space="preserve">He was appointed Deputy of the Chief Butler in the ports of </w:t>
      </w:r>
      <w:proofErr w:type="spellStart"/>
      <w:r>
        <w:rPr>
          <w:rFonts w:cs="Times New Roman"/>
          <w:szCs w:val="24"/>
        </w:rPr>
        <w:t>Melcombe</w:t>
      </w:r>
      <w:proofErr w:type="spellEnd"/>
    </w:p>
    <w:p w14:paraId="0328094B" w14:textId="77777777" w:rsidR="00BD478F" w:rsidRDefault="00BD478F" w:rsidP="00BD47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Poole.       (C.P.R. 1452-61 p.273)</w:t>
      </w:r>
    </w:p>
    <w:p w14:paraId="31F9466F" w14:textId="77777777" w:rsidR="00BD478F" w:rsidRDefault="00BD478F" w:rsidP="00BD478F">
      <w:pPr>
        <w:pStyle w:val="NoSpacing"/>
        <w:rPr>
          <w:rFonts w:cs="Times New Roman"/>
          <w:szCs w:val="24"/>
        </w:rPr>
      </w:pPr>
    </w:p>
    <w:p w14:paraId="430FCF0B" w14:textId="77777777" w:rsidR="00BD478F" w:rsidRDefault="00BD478F" w:rsidP="00BD478F">
      <w:pPr>
        <w:pStyle w:val="NoSpacing"/>
        <w:rPr>
          <w:rFonts w:cs="Times New Roman"/>
          <w:szCs w:val="24"/>
        </w:rPr>
      </w:pPr>
    </w:p>
    <w:p w14:paraId="5086A4BF" w14:textId="77777777" w:rsidR="00BD478F" w:rsidRDefault="00BD478F" w:rsidP="00BD47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May 2025</w:t>
      </w:r>
    </w:p>
    <w:p w14:paraId="79A189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23D96" w14:textId="77777777" w:rsidR="00BD478F" w:rsidRDefault="00BD478F" w:rsidP="009139A6">
      <w:r>
        <w:separator/>
      </w:r>
    </w:p>
  </w:endnote>
  <w:endnote w:type="continuationSeparator" w:id="0">
    <w:p w14:paraId="4799414F" w14:textId="77777777" w:rsidR="00BD478F" w:rsidRDefault="00BD47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24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5C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D9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6A6D" w14:textId="77777777" w:rsidR="00BD478F" w:rsidRDefault="00BD478F" w:rsidP="009139A6">
      <w:r>
        <w:separator/>
      </w:r>
    </w:p>
  </w:footnote>
  <w:footnote w:type="continuationSeparator" w:id="0">
    <w:p w14:paraId="25470A98" w14:textId="77777777" w:rsidR="00BD478F" w:rsidRDefault="00BD47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15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04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B1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8F"/>
    <w:rsid w:val="000379B0"/>
    <w:rsid w:val="000666E0"/>
    <w:rsid w:val="000A2E7A"/>
    <w:rsid w:val="001307AC"/>
    <w:rsid w:val="00190DFA"/>
    <w:rsid w:val="002510B7"/>
    <w:rsid w:val="00270799"/>
    <w:rsid w:val="00271778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E00A9"/>
    <w:rsid w:val="00A3176C"/>
    <w:rsid w:val="00A47C87"/>
    <w:rsid w:val="00AE65F8"/>
    <w:rsid w:val="00BA00AB"/>
    <w:rsid w:val="00BD478F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F452C"/>
  <w15:chartTrackingRefBased/>
  <w15:docId w15:val="{2FC47968-372A-4D9A-B017-40B38CB4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2025-05-24T20:27:00Z</dcterms:created>
  <dcterms:modified xsi:type="dcterms:W3CDTF">2025-05-24T20:41:00Z</dcterms:modified>
</cp:coreProperties>
</file>