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4006" w14:textId="77777777" w:rsidR="00B01EF5" w:rsidRDefault="00B01EF5" w:rsidP="00B01EF5">
      <w:pPr>
        <w:pStyle w:val="NoSpacing"/>
      </w:pPr>
      <w:r>
        <w:rPr>
          <w:u w:val="single"/>
        </w:rPr>
        <w:t>John RUSSELL</w:t>
      </w:r>
      <w:r>
        <w:t xml:space="preserve">       (d.ca.1437)</w:t>
      </w:r>
    </w:p>
    <w:p w14:paraId="054CCA73" w14:textId="77777777" w:rsidR="00B01EF5" w:rsidRDefault="00B01EF5" w:rsidP="00B01EF5">
      <w:pPr>
        <w:pStyle w:val="NoSpacing"/>
      </w:pPr>
    </w:p>
    <w:p w14:paraId="6DFF4DF4" w14:textId="77777777" w:rsidR="00B01EF5" w:rsidRDefault="00B01EF5" w:rsidP="00B01EF5">
      <w:pPr>
        <w:pStyle w:val="NoSpacing"/>
      </w:pPr>
    </w:p>
    <w:p w14:paraId="765E81F9" w14:textId="77777777" w:rsidR="00B01EF5" w:rsidRDefault="00B01EF5" w:rsidP="00B01EF5">
      <w:pPr>
        <w:pStyle w:val="NoSpacing"/>
      </w:pPr>
      <w:r>
        <w:t>20 Jun.1437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Herefordshire and</w:t>
      </w:r>
    </w:p>
    <w:p w14:paraId="22AD22DF" w14:textId="77777777" w:rsidR="00B01EF5" w:rsidRDefault="00B01EF5" w:rsidP="00B01EF5">
      <w:pPr>
        <w:pStyle w:val="NoSpacing"/>
      </w:pPr>
      <w:r>
        <w:tab/>
      </w:r>
      <w:r>
        <w:tab/>
        <w:t>the adjacent Welsh March.</w:t>
      </w:r>
    </w:p>
    <w:p w14:paraId="671F90C3" w14:textId="77777777" w:rsidR="00B01EF5" w:rsidRDefault="00B01EF5" w:rsidP="00B01EF5">
      <w:pPr>
        <w:pStyle w:val="NoSpacing"/>
      </w:pPr>
      <w:r>
        <w:tab/>
      </w:r>
      <w:r>
        <w:tab/>
        <w:t>(C.F.R. 1430-37 p.300)</w:t>
      </w:r>
    </w:p>
    <w:p w14:paraId="41017B2E" w14:textId="77777777" w:rsidR="00B01EF5" w:rsidRDefault="00B01EF5" w:rsidP="00B01EF5">
      <w:pPr>
        <w:pStyle w:val="NoSpacing"/>
      </w:pPr>
    </w:p>
    <w:p w14:paraId="70DF7497" w14:textId="77777777" w:rsidR="00B01EF5" w:rsidRDefault="00B01EF5" w:rsidP="00B01EF5">
      <w:pPr>
        <w:pStyle w:val="NoSpacing"/>
      </w:pPr>
    </w:p>
    <w:p w14:paraId="4788BFBD" w14:textId="77777777" w:rsidR="00B01EF5" w:rsidRDefault="00B01EF5" w:rsidP="00B01EF5">
      <w:pPr>
        <w:pStyle w:val="NoSpacing"/>
      </w:pPr>
      <w:r>
        <w:t>25 May 2025</w:t>
      </w:r>
    </w:p>
    <w:p w14:paraId="316D2C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1467" w14:textId="77777777" w:rsidR="00B01EF5" w:rsidRDefault="00B01EF5" w:rsidP="009139A6">
      <w:r>
        <w:separator/>
      </w:r>
    </w:p>
  </w:endnote>
  <w:endnote w:type="continuationSeparator" w:id="0">
    <w:p w14:paraId="643547CB" w14:textId="77777777" w:rsidR="00B01EF5" w:rsidRDefault="00B01E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3E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16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E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5632" w14:textId="77777777" w:rsidR="00B01EF5" w:rsidRDefault="00B01EF5" w:rsidP="009139A6">
      <w:r>
        <w:separator/>
      </w:r>
    </w:p>
  </w:footnote>
  <w:footnote w:type="continuationSeparator" w:id="0">
    <w:p w14:paraId="18D272E1" w14:textId="77777777" w:rsidR="00B01EF5" w:rsidRDefault="00B01E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28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ED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C6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1EF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49E7"/>
  <w15:chartTrackingRefBased/>
  <w15:docId w15:val="{B6883131-1AD9-449F-95EB-86CB271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2025-05-27T06:45:00Z</dcterms:created>
  <dcterms:modified xsi:type="dcterms:W3CDTF">2025-05-27T06:46:00Z</dcterms:modified>
</cp:coreProperties>
</file>