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EBC9F" w14:textId="77777777" w:rsidR="008A4356" w:rsidRDefault="008A4356" w:rsidP="008A4356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John RUSSELL</w:t>
      </w:r>
      <w:r>
        <w:rPr>
          <w:rFonts w:cs="Times New Roman"/>
          <w:szCs w:val="24"/>
          <w:lang w:val="en-GB"/>
        </w:rPr>
        <w:t xml:space="preserve">       (fl.1460)</w:t>
      </w:r>
    </w:p>
    <w:p w14:paraId="5DE7012B" w14:textId="77777777" w:rsidR="008A4356" w:rsidRDefault="008A4356" w:rsidP="008A4356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Kingston Lacy. Carpenter.</w:t>
      </w:r>
    </w:p>
    <w:p w14:paraId="0224AD8F" w14:textId="77777777" w:rsidR="008A4356" w:rsidRDefault="008A4356" w:rsidP="008A4356">
      <w:pPr>
        <w:pStyle w:val="NoSpacing"/>
        <w:rPr>
          <w:rFonts w:cs="Times New Roman"/>
          <w:szCs w:val="24"/>
          <w:lang w:val="en-GB"/>
        </w:rPr>
      </w:pPr>
    </w:p>
    <w:p w14:paraId="5422FFBE" w14:textId="77777777" w:rsidR="008A4356" w:rsidRDefault="008A4356" w:rsidP="008A4356">
      <w:pPr>
        <w:pStyle w:val="NoSpacing"/>
        <w:rPr>
          <w:rFonts w:cs="Times New Roman"/>
          <w:szCs w:val="24"/>
          <w:lang w:val="en-GB"/>
        </w:rPr>
      </w:pPr>
    </w:p>
    <w:p w14:paraId="5DBA1017" w14:textId="77777777" w:rsidR="008A4356" w:rsidRDefault="008A4356" w:rsidP="008A4356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Edmund Asshelegh(q.v.) brought a plaint of trespass against him.</w:t>
      </w:r>
    </w:p>
    <w:p w14:paraId="46081AB2" w14:textId="77777777" w:rsidR="008A4356" w:rsidRDefault="008A4356" w:rsidP="008A4356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r w:rsidRPr="00B963AD">
        <w:rPr>
          <w:rFonts w:cs="Times New Roman"/>
          <w:szCs w:val="24"/>
          <w:u w:val="single"/>
          <w:lang w:val="en-GB"/>
        </w:rPr>
        <w:t>https://waalt.uh.edu/index.php/KB27/795</w:t>
      </w:r>
      <w:r>
        <w:rPr>
          <w:rFonts w:cs="Times New Roman"/>
          <w:szCs w:val="24"/>
          <w:lang w:val="en-GB"/>
        </w:rPr>
        <w:t xml:space="preserve"> )</w:t>
      </w:r>
    </w:p>
    <w:p w14:paraId="3FF4FE6C" w14:textId="77777777" w:rsidR="008A4356" w:rsidRDefault="008A4356" w:rsidP="008A4356">
      <w:pPr>
        <w:pStyle w:val="NoSpacing"/>
        <w:rPr>
          <w:rFonts w:cs="Times New Roman"/>
          <w:szCs w:val="24"/>
          <w:lang w:val="en-GB"/>
        </w:rPr>
      </w:pPr>
    </w:p>
    <w:p w14:paraId="34D15452" w14:textId="77777777" w:rsidR="008A4356" w:rsidRDefault="008A4356" w:rsidP="008A4356">
      <w:pPr>
        <w:pStyle w:val="NoSpacing"/>
        <w:rPr>
          <w:rFonts w:cs="Times New Roman"/>
          <w:szCs w:val="24"/>
          <w:lang w:val="en-GB"/>
        </w:rPr>
      </w:pPr>
    </w:p>
    <w:p w14:paraId="5D9C9485" w14:textId="77777777" w:rsidR="008A4356" w:rsidRDefault="008A4356" w:rsidP="008A4356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18 September 2025</w:t>
      </w:r>
    </w:p>
    <w:p w14:paraId="18964973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F679C" w14:textId="77777777" w:rsidR="008A4356" w:rsidRDefault="008A4356" w:rsidP="00086E2C">
      <w:pPr>
        <w:spacing w:after="0" w:line="240" w:lineRule="auto"/>
      </w:pPr>
      <w:r>
        <w:separator/>
      </w:r>
    </w:p>
  </w:endnote>
  <w:endnote w:type="continuationSeparator" w:id="0">
    <w:p w14:paraId="32774B63" w14:textId="77777777" w:rsidR="008A4356" w:rsidRDefault="008A4356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80144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FA79A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1E3E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710A1" w14:textId="77777777" w:rsidR="008A4356" w:rsidRDefault="008A4356" w:rsidP="00086E2C">
      <w:pPr>
        <w:spacing w:after="0" w:line="240" w:lineRule="auto"/>
      </w:pPr>
      <w:r>
        <w:separator/>
      </w:r>
    </w:p>
  </w:footnote>
  <w:footnote w:type="continuationSeparator" w:id="0">
    <w:p w14:paraId="1D353F37" w14:textId="77777777" w:rsidR="008A4356" w:rsidRDefault="008A4356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8D7A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4C893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1247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356"/>
    <w:rsid w:val="00086E2C"/>
    <w:rsid w:val="000A2E7A"/>
    <w:rsid w:val="002244B7"/>
    <w:rsid w:val="00314D94"/>
    <w:rsid w:val="00617568"/>
    <w:rsid w:val="006E68FA"/>
    <w:rsid w:val="008A4356"/>
    <w:rsid w:val="00E3062D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9826D"/>
  <w15:chartTrackingRefBased/>
  <w15:docId w15:val="{04EA455F-0196-4631-8676-0B602E590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8A4356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2025-10-10T21:07:00Z</dcterms:created>
  <dcterms:modified xsi:type="dcterms:W3CDTF">2025-10-10T21:08:00Z</dcterms:modified>
</cp:coreProperties>
</file>