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FFA4" w14:textId="77777777" w:rsidR="00BB17A7" w:rsidRDefault="00BB17A7" w:rsidP="00BB17A7">
      <w:pPr>
        <w:pStyle w:val="NoSpacing"/>
      </w:pPr>
      <w:r>
        <w:rPr>
          <w:u w:val="single"/>
        </w:rPr>
        <w:t>Robert RUSSELL</w:t>
      </w:r>
      <w:r>
        <w:t xml:space="preserve">        (fl.1415)</w:t>
      </w:r>
    </w:p>
    <w:p w14:paraId="78DD32CE" w14:textId="77777777" w:rsidR="00BB17A7" w:rsidRDefault="00BB17A7" w:rsidP="00BB17A7">
      <w:pPr>
        <w:pStyle w:val="NoSpacing"/>
      </w:pPr>
    </w:p>
    <w:p w14:paraId="58F30F55" w14:textId="77777777" w:rsidR="00BB17A7" w:rsidRDefault="00BB17A7" w:rsidP="00BB17A7">
      <w:pPr>
        <w:pStyle w:val="NoSpacing"/>
      </w:pPr>
    </w:p>
    <w:p w14:paraId="2EE86744" w14:textId="77777777" w:rsidR="00A82EF8" w:rsidRDefault="00A82EF8" w:rsidP="00A82EF8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24CE5806" w14:textId="77777777" w:rsidR="00A82EF8" w:rsidRDefault="00A82EF8" w:rsidP="00A82EF8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1B139A20" w14:textId="77777777" w:rsidR="00A82EF8" w:rsidRDefault="00A82EF8" w:rsidP="00A82EF8">
      <w:pPr>
        <w:pStyle w:val="NoSpacing"/>
      </w:pPr>
      <w:r>
        <w:tab/>
      </w:r>
      <w:r>
        <w:tab/>
        <w:t>and possessions and from others both great and small in Surrey</w:t>
      </w:r>
    </w:p>
    <w:p w14:paraId="5A0C7D17" w14:textId="77777777" w:rsidR="00A82EF8" w:rsidRDefault="00A82EF8" w:rsidP="00A82EF8">
      <w:pPr>
        <w:pStyle w:val="NoSpacing"/>
      </w:pPr>
      <w:r>
        <w:tab/>
      </w:r>
      <w:r>
        <w:tab/>
        <w:t>the taxes of two whole fifteenths and tenths.</w:t>
      </w:r>
    </w:p>
    <w:p w14:paraId="7412EB88" w14:textId="2C27AF6D" w:rsidR="00A82EF8" w:rsidRDefault="00A82EF8" w:rsidP="00A82EF8">
      <w:pPr>
        <w:pStyle w:val="NoSpacing"/>
      </w:pPr>
      <w:r>
        <w:tab/>
      </w:r>
      <w:r>
        <w:tab/>
        <w:t>(C.F.R. 1413-22 p.87)</w:t>
      </w:r>
    </w:p>
    <w:p w14:paraId="7FA00B83" w14:textId="77777777" w:rsidR="00BB17A7" w:rsidRDefault="00BB17A7" w:rsidP="00BB17A7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in </w:t>
      </w:r>
      <w:r>
        <w:t>Surrey, t</w:t>
      </w:r>
      <w:r w:rsidRPr="00FD1E72">
        <w:t xml:space="preserve">he taxes </w:t>
      </w:r>
    </w:p>
    <w:p w14:paraId="39E6A66A" w14:textId="77777777" w:rsidR="00BB17A7" w:rsidRPr="00FD1E72" w:rsidRDefault="00BB17A7" w:rsidP="00BB17A7">
      <w:pPr>
        <w:pStyle w:val="NoSpacing"/>
        <w:ind w:left="1440"/>
      </w:pPr>
      <w:r w:rsidRPr="00FD1E72">
        <w:t xml:space="preserve">of two fifteenths and two tenths granted to </w:t>
      </w:r>
    </w:p>
    <w:p w14:paraId="608AF3DE" w14:textId="77777777" w:rsidR="00BB17A7" w:rsidRPr="00FD1E72" w:rsidRDefault="00BB17A7" w:rsidP="00BB17A7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4DBA70CD" w14:textId="77777777" w:rsidR="00BB17A7" w:rsidRDefault="00BB17A7" w:rsidP="00BB17A7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04864A8F" w14:textId="77777777" w:rsidR="00BB17A7" w:rsidRDefault="00BB17A7" w:rsidP="00BB17A7">
      <w:pPr>
        <w:pStyle w:val="NoSpacing"/>
      </w:pPr>
    </w:p>
    <w:p w14:paraId="2EE6FA83" w14:textId="77777777" w:rsidR="00BB17A7" w:rsidRDefault="00BB17A7" w:rsidP="00BB17A7">
      <w:pPr>
        <w:pStyle w:val="NoSpacing"/>
      </w:pPr>
    </w:p>
    <w:p w14:paraId="6E252DA8" w14:textId="77777777" w:rsidR="00BB17A7" w:rsidRDefault="00BB17A7" w:rsidP="00BB17A7">
      <w:pPr>
        <w:pStyle w:val="NoSpacing"/>
      </w:pPr>
      <w:r>
        <w:t xml:space="preserve">12 June 2025  </w:t>
      </w:r>
    </w:p>
    <w:p w14:paraId="50E7E18D" w14:textId="33294CF3" w:rsidR="00A82EF8" w:rsidRDefault="00A82EF8" w:rsidP="00BB17A7">
      <w:pPr>
        <w:pStyle w:val="NoSpacing"/>
      </w:pPr>
      <w:r>
        <w:t>22 December 2025</w:t>
      </w:r>
    </w:p>
    <w:p w14:paraId="0E3621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915F" w14:textId="77777777" w:rsidR="00022322" w:rsidRDefault="00022322" w:rsidP="009139A6">
      <w:r>
        <w:separator/>
      </w:r>
    </w:p>
  </w:endnote>
  <w:endnote w:type="continuationSeparator" w:id="0">
    <w:p w14:paraId="2535C0D8" w14:textId="77777777" w:rsidR="00022322" w:rsidRDefault="000223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F1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677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49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691A" w14:textId="77777777" w:rsidR="00022322" w:rsidRDefault="00022322" w:rsidP="009139A6">
      <w:r>
        <w:separator/>
      </w:r>
    </w:p>
  </w:footnote>
  <w:footnote w:type="continuationSeparator" w:id="0">
    <w:p w14:paraId="77F54FE9" w14:textId="77777777" w:rsidR="00022322" w:rsidRDefault="000223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9C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3C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CB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A7"/>
    <w:rsid w:val="00022322"/>
    <w:rsid w:val="000666E0"/>
    <w:rsid w:val="000A2E7A"/>
    <w:rsid w:val="001307AC"/>
    <w:rsid w:val="00190DFA"/>
    <w:rsid w:val="002510B7"/>
    <w:rsid w:val="00270799"/>
    <w:rsid w:val="002737D5"/>
    <w:rsid w:val="00357E4A"/>
    <w:rsid w:val="003C3D43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2EF8"/>
    <w:rsid w:val="00AE65F8"/>
    <w:rsid w:val="00BA00AB"/>
    <w:rsid w:val="00BB17A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8F7D"/>
  <w15:chartTrackingRefBased/>
  <w15:docId w15:val="{2271F7DD-BD93-46F0-B789-B0E7CCE1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81</Words>
  <Characters>515</Characters>
  <Application>Microsoft Office Word</Application>
  <DocSecurity>0</DocSecurity>
  <Lines>30</Lines>
  <Paragraphs>18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2025-06-12T16:15:00Z</dcterms:created>
  <dcterms:modified xsi:type="dcterms:W3CDTF">2025-12-22T10:32:00Z</dcterms:modified>
</cp:coreProperties>
</file>