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2972" w14:textId="77777777" w:rsidR="00786552" w:rsidRDefault="00786552" w:rsidP="0078655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RUSSELL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(fl.1422-3)</w:t>
      </w:r>
    </w:p>
    <w:p w14:paraId="059BD767" w14:textId="77777777" w:rsidR="00786552" w:rsidRDefault="00786552" w:rsidP="007865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A34DDA" w14:textId="77777777" w:rsidR="00786552" w:rsidRDefault="00786552" w:rsidP="007865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EE9052" w14:textId="77777777" w:rsidR="00786552" w:rsidRDefault="00786552" w:rsidP="0078655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Nov.1422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and Thomas Fysshe(q.v.) were commissioned to levy and collect in </w:t>
      </w:r>
    </w:p>
    <w:p w14:paraId="38235163" w14:textId="77777777" w:rsidR="00786552" w:rsidRDefault="00786552" w:rsidP="00786552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person in person in the port of Bristol and all adjacent ports and places the alien subsidies and the customs on cloths for export.    </w:t>
      </w:r>
    </w:p>
    <w:p w14:paraId="3DF61444" w14:textId="77777777" w:rsidR="00786552" w:rsidRDefault="00786552" w:rsidP="00786552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(C.F.R. 1422-30 p.19)</w:t>
      </w:r>
    </w:p>
    <w:p w14:paraId="24744242" w14:textId="77777777" w:rsidR="00786552" w:rsidRDefault="00786552" w:rsidP="0078655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Feb.1423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and Thomas Fysshe(q.v.) were commissioned to levy and collect in </w:t>
      </w:r>
    </w:p>
    <w:p w14:paraId="1B1E9161" w14:textId="77777777" w:rsidR="00786552" w:rsidRDefault="00786552" w:rsidP="00786552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person in person in the port of Bristol and all adjacent ports and places the alien subsidies and the customs on cloths for export.    </w:t>
      </w:r>
    </w:p>
    <w:p w14:paraId="7EBC00F0" w14:textId="77777777" w:rsidR="00786552" w:rsidRDefault="00786552" w:rsidP="00786552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(C.F.R. 1422-30 p.19)</w:t>
      </w:r>
    </w:p>
    <w:p w14:paraId="0D7CFB11" w14:textId="77777777" w:rsidR="00786552" w:rsidRDefault="00786552" w:rsidP="007865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B862AB" w14:textId="77777777" w:rsidR="00786552" w:rsidRDefault="00786552" w:rsidP="007865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ADE308" w14:textId="77777777" w:rsidR="00786552" w:rsidRDefault="00786552" w:rsidP="007865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EB8A7C" w14:textId="77777777" w:rsidR="00786552" w:rsidRDefault="00786552" w:rsidP="0078655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October 2025</w:t>
      </w:r>
    </w:p>
    <w:p w14:paraId="341DDAF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E761" w14:textId="77777777" w:rsidR="00786552" w:rsidRDefault="00786552" w:rsidP="00086E2C">
      <w:r>
        <w:separator/>
      </w:r>
    </w:p>
  </w:endnote>
  <w:endnote w:type="continuationSeparator" w:id="0">
    <w:p w14:paraId="59FFAEA4" w14:textId="77777777" w:rsidR="00786552" w:rsidRDefault="00786552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A80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F7C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897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8C05" w14:textId="77777777" w:rsidR="00786552" w:rsidRDefault="00786552" w:rsidP="00086E2C">
      <w:r>
        <w:separator/>
      </w:r>
    </w:p>
  </w:footnote>
  <w:footnote w:type="continuationSeparator" w:id="0">
    <w:p w14:paraId="0850B4C6" w14:textId="77777777" w:rsidR="00786552" w:rsidRDefault="00786552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4AB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AD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7F2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52"/>
    <w:rsid w:val="00086E2C"/>
    <w:rsid w:val="000A2E7A"/>
    <w:rsid w:val="00173776"/>
    <w:rsid w:val="002244B7"/>
    <w:rsid w:val="00314D94"/>
    <w:rsid w:val="00617568"/>
    <w:rsid w:val="006E68FA"/>
    <w:rsid w:val="0078655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7F1E2"/>
  <w15:chartTrackingRefBased/>
  <w15:docId w15:val="{EC4F8509-9BD8-489C-B4CE-EFC0FFB6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552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2025-10-09T18:44:00Z</dcterms:created>
  <dcterms:modified xsi:type="dcterms:W3CDTF">2025-10-09T18:45:00Z</dcterms:modified>
</cp:coreProperties>
</file>