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E756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Roger RUSSELL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625C95A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2AA45E2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47ADD1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E4060A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FC882AD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A4A06E7" w14:textId="77777777" w:rsidR="00FC41CC" w:rsidRPr="00065994" w:rsidRDefault="00FC41CC" w:rsidP="00FC41C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4F7C707" w14:textId="77777777" w:rsidR="00FC41CC" w:rsidRDefault="00FC41CC" w:rsidP="00FC41C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09B1BCE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867385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0A8C4F" w14:textId="77777777" w:rsidR="00FC41CC" w:rsidRDefault="00FC41CC" w:rsidP="00FC41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44F9B7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3472" w14:textId="77777777" w:rsidR="00FC41CC" w:rsidRDefault="00FC41CC" w:rsidP="009139A6">
      <w:r>
        <w:separator/>
      </w:r>
    </w:p>
  </w:endnote>
  <w:endnote w:type="continuationSeparator" w:id="0">
    <w:p w14:paraId="491E6C16" w14:textId="77777777" w:rsidR="00FC41CC" w:rsidRDefault="00FC41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90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17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3E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696E" w14:textId="77777777" w:rsidR="00FC41CC" w:rsidRDefault="00FC41CC" w:rsidP="009139A6">
      <w:r>
        <w:separator/>
      </w:r>
    </w:p>
  </w:footnote>
  <w:footnote w:type="continuationSeparator" w:id="0">
    <w:p w14:paraId="0AAE9277" w14:textId="77777777" w:rsidR="00FC41CC" w:rsidRDefault="00FC41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CF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8B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22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5D71"/>
  <w15:chartTrackingRefBased/>
  <w15:docId w15:val="{D02A61BF-E834-4747-99BC-D5A6CCF5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2025-01-19T21:13:00Z</dcterms:created>
  <dcterms:modified xsi:type="dcterms:W3CDTF">2025-01-19T21:13:00Z</dcterms:modified>
</cp:coreProperties>
</file>