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883A" w14:textId="77777777" w:rsidR="00B553CA" w:rsidRDefault="00B553CA" w:rsidP="00B55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RUSSELL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d.1436)</w:t>
      </w:r>
    </w:p>
    <w:p w14:paraId="5F92E1E6" w14:textId="77777777" w:rsidR="00B553CA" w:rsidRDefault="00B553CA" w:rsidP="00B553CA">
      <w:pPr>
        <w:pStyle w:val="NoSpacing"/>
        <w:rPr>
          <w:rFonts w:cs="Times New Roman"/>
          <w:szCs w:val="24"/>
        </w:rPr>
      </w:pPr>
    </w:p>
    <w:p w14:paraId="20F123AD" w14:textId="77777777" w:rsidR="00B553CA" w:rsidRDefault="00B553CA" w:rsidP="00B553CA">
      <w:pPr>
        <w:pStyle w:val="NoSpacing"/>
        <w:rPr>
          <w:rFonts w:cs="Times New Roman"/>
          <w:szCs w:val="24"/>
        </w:rPr>
      </w:pPr>
    </w:p>
    <w:p w14:paraId="5DF265A2" w14:textId="77777777" w:rsidR="00B553CA" w:rsidRDefault="00B553CA" w:rsidP="00B55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Sir Maurice Russell.</w:t>
      </w:r>
    </w:p>
    <w:p w14:paraId="3731E420" w14:textId="77777777" w:rsidR="00B553CA" w:rsidRDefault="00B553CA" w:rsidP="00B55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</w:t>
      </w:r>
    </w:p>
    <w:p w14:paraId="10096529" w14:textId="77777777" w:rsidR="00B553CA" w:rsidRDefault="00B553CA" w:rsidP="00B55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Public Record Office vol. XXV Henry VI (1437-1442)” ed. Claire Noble </w:t>
      </w:r>
    </w:p>
    <w:p w14:paraId="537A9EF3" w14:textId="77777777" w:rsidR="00B553CA" w:rsidRDefault="00B553CA" w:rsidP="00B55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Boydell Press and the National Archives pp.61-2)</w:t>
      </w:r>
    </w:p>
    <w:p w14:paraId="2230ADF1" w14:textId="77777777" w:rsidR="00B553CA" w:rsidRDefault="00B553CA" w:rsidP="00B553CA">
      <w:pPr>
        <w:pStyle w:val="NoSpacing"/>
        <w:rPr>
          <w:rFonts w:cs="Times New Roman"/>
          <w:szCs w:val="24"/>
        </w:rPr>
      </w:pPr>
    </w:p>
    <w:p w14:paraId="408DABFA" w14:textId="77777777" w:rsidR="00B553CA" w:rsidRDefault="00B553CA" w:rsidP="00B553CA">
      <w:pPr>
        <w:pStyle w:val="NoSpacing"/>
        <w:rPr>
          <w:rFonts w:cs="Times New Roman"/>
          <w:szCs w:val="24"/>
        </w:rPr>
      </w:pPr>
    </w:p>
    <w:p w14:paraId="160B5CDB" w14:textId="77777777" w:rsidR="00B553CA" w:rsidRDefault="00B553CA" w:rsidP="00B55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Jul.1436</w:t>
      </w:r>
      <w:r>
        <w:rPr>
          <w:rFonts w:cs="Times New Roman"/>
          <w:szCs w:val="24"/>
        </w:rPr>
        <w:tab/>
        <w:t>He died.   (ibid.)</w:t>
      </w:r>
    </w:p>
    <w:p w14:paraId="4CF5F887" w14:textId="77777777" w:rsidR="00B553CA" w:rsidRDefault="00B553CA" w:rsidP="00B55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Oct.1437</w:t>
      </w:r>
      <w:r>
        <w:rPr>
          <w:rFonts w:cs="Times New Roman"/>
          <w:szCs w:val="24"/>
        </w:rPr>
        <w:tab/>
        <w:t>Writ mandamus to the Escheator of Hampshire.   (ibid.)</w:t>
      </w:r>
    </w:p>
    <w:p w14:paraId="134C2B03" w14:textId="77777777" w:rsidR="00B553CA" w:rsidRDefault="00B553CA" w:rsidP="00B553CA">
      <w:pPr>
        <w:pStyle w:val="NoSpacing"/>
        <w:rPr>
          <w:rFonts w:cs="Times New Roman"/>
          <w:szCs w:val="24"/>
        </w:rPr>
      </w:pPr>
    </w:p>
    <w:p w14:paraId="6C1ACF01" w14:textId="77777777" w:rsidR="00B553CA" w:rsidRDefault="00B553CA" w:rsidP="00B553CA">
      <w:pPr>
        <w:pStyle w:val="NoSpacing"/>
        <w:rPr>
          <w:rFonts w:cs="Times New Roman"/>
          <w:szCs w:val="24"/>
        </w:rPr>
      </w:pPr>
    </w:p>
    <w:p w14:paraId="5B844D0D" w14:textId="77777777" w:rsidR="00B553CA" w:rsidRDefault="00B553CA" w:rsidP="00B55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38729C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8BD7" w14:textId="77777777" w:rsidR="00B553CA" w:rsidRDefault="00B553CA" w:rsidP="009139A6">
      <w:r>
        <w:separator/>
      </w:r>
    </w:p>
  </w:endnote>
  <w:endnote w:type="continuationSeparator" w:id="0">
    <w:p w14:paraId="0B433846" w14:textId="77777777" w:rsidR="00B553CA" w:rsidRDefault="00B553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BC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C1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30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0B55" w14:textId="77777777" w:rsidR="00B553CA" w:rsidRDefault="00B553CA" w:rsidP="009139A6">
      <w:r>
        <w:separator/>
      </w:r>
    </w:p>
  </w:footnote>
  <w:footnote w:type="continuationSeparator" w:id="0">
    <w:p w14:paraId="6DB0EC0D" w14:textId="77777777" w:rsidR="00B553CA" w:rsidRDefault="00B553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9D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18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4D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C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53CA"/>
    <w:rsid w:val="00BA00AB"/>
    <w:rsid w:val="00C71834"/>
    <w:rsid w:val="00CB4ED9"/>
    <w:rsid w:val="00D94ED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924F"/>
  <w15:chartTrackingRefBased/>
  <w15:docId w15:val="{42594951-82F6-486F-A72E-AC0AB5CC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2025-01-25T20:41:00Z</dcterms:created>
  <dcterms:modified xsi:type="dcterms:W3CDTF">2025-01-25T20:41:00Z</dcterms:modified>
</cp:coreProperties>
</file>