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5EFC" w14:textId="77777777" w:rsidR="00147A94" w:rsidRDefault="00147A94" w:rsidP="00147A94">
      <w:pPr>
        <w:pStyle w:val="NoSpacing"/>
      </w:pPr>
      <w:r>
        <w:rPr>
          <w:u w:val="single"/>
        </w:rPr>
        <w:t>Thomas RUSSELL</w:t>
      </w:r>
      <w:r>
        <w:t xml:space="preserve">  </w:t>
      </w:r>
      <w:proofErr w:type="gramStart"/>
      <w:r>
        <w:t xml:space="preserve">   (</w:t>
      </w:r>
      <w:proofErr w:type="gramEnd"/>
      <w:r>
        <w:t>fl.1456)</w:t>
      </w:r>
    </w:p>
    <w:p w14:paraId="10F9AE8F" w14:textId="77777777" w:rsidR="00147A94" w:rsidRDefault="00147A94" w:rsidP="00147A94">
      <w:pPr>
        <w:pStyle w:val="NoSpacing"/>
      </w:pPr>
      <w:r>
        <w:t>Clerk.</w:t>
      </w:r>
    </w:p>
    <w:p w14:paraId="55AA6297" w14:textId="77777777" w:rsidR="00147A94" w:rsidRDefault="00147A94" w:rsidP="00147A94">
      <w:pPr>
        <w:pStyle w:val="NoSpacing"/>
      </w:pPr>
    </w:p>
    <w:p w14:paraId="04950F01" w14:textId="77777777" w:rsidR="00147A94" w:rsidRDefault="00147A94" w:rsidP="00147A94">
      <w:pPr>
        <w:pStyle w:val="NoSpacing"/>
      </w:pPr>
    </w:p>
    <w:p w14:paraId="656D4C2A" w14:textId="77777777" w:rsidR="00147A94" w:rsidRDefault="00147A94" w:rsidP="00147A94">
      <w:pPr>
        <w:pStyle w:val="NoSpacing"/>
      </w:pPr>
      <w:r>
        <w:t xml:space="preserve">  4 Jun.1456</w:t>
      </w:r>
      <w:r>
        <w:tab/>
        <w:t>He was presented to the church of Bisley, Gloucestershire.</w:t>
      </w:r>
    </w:p>
    <w:p w14:paraId="2D0FC6F1" w14:textId="77777777" w:rsidR="00147A94" w:rsidRDefault="00147A94" w:rsidP="00147A94">
      <w:pPr>
        <w:pStyle w:val="NoSpacing"/>
      </w:pPr>
      <w:r>
        <w:tab/>
      </w:r>
      <w:r>
        <w:tab/>
        <w:t>(C.P.R. 1451-61 p.283)</w:t>
      </w:r>
    </w:p>
    <w:p w14:paraId="514FE3AA" w14:textId="77777777" w:rsidR="00147A94" w:rsidRDefault="00147A94" w:rsidP="00147A94">
      <w:pPr>
        <w:pStyle w:val="NoSpacing"/>
      </w:pPr>
    </w:p>
    <w:p w14:paraId="00DDE1FB" w14:textId="77777777" w:rsidR="00147A94" w:rsidRDefault="00147A94" w:rsidP="00147A94">
      <w:pPr>
        <w:pStyle w:val="NoSpacing"/>
      </w:pPr>
    </w:p>
    <w:p w14:paraId="5B32F8E7" w14:textId="77777777" w:rsidR="00147A94" w:rsidRDefault="00147A94" w:rsidP="00147A94">
      <w:pPr>
        <w:pStyle w:val="NoSpacing"/>
      </w:pPr>
      <w:r>
        <w:t>6 August 2024</w:t>
      </w:r>
    </w:p>
    <w:p w14:paraId="65A342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83BF6" w14:textId="77777777" w:rsidR="00147A94" w:rsidRDefault="00147A94" w:rsidP="009139A6">
      <w:r>
        <w:separator/>
      </w:r>
    </w:p>
  </w:endnote>
  <w:endnote w:type="continuationSeparator" w:id="0">
    <w:p w14:paraId="0F4FEE37" w14:textId="77777777" w:rsidR="00147A94" w:rsidRDefault="00147A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BDA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3A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61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5D19C" w14:textId="77777777" w:rsidR="00147A94" w:rsidRDefault="00147A94" w:rsidP="009139A6">
      <w:r>
        <w:separator/>
      </w:r>
    </w:p>
  </w:footnote>
  <w:footnote w:type="continuationSeparator" w:id="0">
    <w:p w14:paraId="721959C0" w14:textId="77777777" w:rsidR="00147A94" w:rsidRDefault="00147A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F6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BD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E3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94"/>
    <w:rsid w:val="000666E0"/>
    <w:rsid w:val="00147A94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1CBA"/>
  <w15:chartTrackingRefBased/>
  <w15:docId w15:val="{BD699126-A77D-4016-96F5-81754167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2024-08-09T06:25:00Z</dcterms:created>
  <dcterms:modified xsi:type="dcterms:W3CDTF">2024-08-09T06:25:00Z</dcterms:modified>
</cp:coreProperties>
</file>