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A65B" w14:textId="77777777" w:rsidR="006974E3" w:rsidRDefault="006974E3" w:rsidP="006974E3">
      <w:pPr>
        <w:rPr>
          <w:lang w:val="en-US"/>
        </w:rPr>
      </w:pPr>
      <w:r>
        <w:rPr>
          <w:u w:val="single"/>
          <w:lang w:val="en-US"/>
        </w:rPr>
        <w:t>Thomas RUSSELL</w:t>
      </w:r>
      <w:r>
        <w:rPr>
          <w:lang w:val="en-US"/>
        </w:rPr>
        <w:t xml:space="preserve">  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fl.1480)</w:t>
      </w:r>
    </w:p>
    <w:p w14:paraId="7D3BC846" w14:textId="77777777" w:rsidR="006974E3" w:rsidRDefault="006974E3" w:rsidP="006974E3">
      <w:pPr>
        <w:rPr>
          <w:lang w:val="en-US"/>
        </w:rPr>
      </w:pPr>
      <w:r>
        <w:rPr>
          <w:lang w:val="en-US"/>
        </w:rPr>
        <w:t xml:space="preserve">of </w:t>
      </w:r>
      <w:proofErr w:type="spellStart"/>
      <w:proofErr w:type="gramStart"/>
      <w:r>
        <w:rPr>
          <w:lang w:val="en-US"/>
        </w:rPr>
        <w:t>St.Nicholas</w:t>
      </w:r>
      <w:proofErr w:type="spellEnd"/>
      <w:proofErr w:type="gramEnd"/>
      <w:r>
        <w:rPr>
          <w:lang w:val="en-US"/>
        </w:rPr>
        <w:t>.</w:t>
      </w:r>
    </w:p>
    <w:p w14:paraId="797F0FC0" w14:textId="77777777" w:rsidR="006974E3" w:rsidRDefault="006974E3" w:rsidP="006974E3">
      <w:pPr>
        <w:rPr>
          <w:lang w:val="en-US"/>
        </w:rPr>
      </w:pPr>
    </w:p>
    <w:p w14:paraId="1A8C2F5D" w14:textId="77777777" w:rsidR="006974E3" w:rsidRDefault="006974E3" w:rsidP="006974E3">
      <w:pPr>
        <w:rPr>
          <w:lang w:val="en-US"/>
        </w:rPr>
      </w:pPr>
    </w:p>
    <w:p w14:paraId="0F01CAF2" w14:textId="77777777" w:rsidR="006974E3" w:rsidRDefault="006974E3" w:rsidP="006974E3">
      <w:pPr>
        <w:rPr>
          <w:lang w:val="en-US"/>
        </w:rPr>
      </w:pPr>
      <w:r>
        <w:rPr>
          <w:lang w:val="en-US"/>
        </w:rPr>
        <w:t>21 Dec.1480</w:t>
      </w:r>
      <w:r>
        <w:rPr>
          <w:lang w:val="en-US"/>
        </w:rPr>
        <w:tab/>
        <w:t>He was one of those to whom Richard Norton of Warwick(q.v.) granted</w:t>
      </w:r>
    </w:p>
    <w:p w14:paraId="52D35651" w14:textId="77777777" w:rsidR="006974E3" w:rsidRDefault="006974E3" w:rsidP="006974E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two tenements in Smith Street, Warwick.</w:t>
      </w:r>
    </w:p>
    <w:p w14:paraId="10A3484E" w14:textId="77777777" w:rsidR="006974E3" w:rsidRDefault="006974E3" w:rsidP="006974E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DR 115/40)</w:t>
      </w:r>
    </w:p>
    <w:p w14:paraId="63199ADF" w14:textId="77777777" w:rsidR="006974E3" w:rsidRDefault="006974E3" w:rsidP="006974E3">
      <w:pPr>
        <w:rPr>
          <w:lang w:val="en-US"/>
        </w:rPr>
      </w:pPr>
    </w:p>
    <w:p w14:paraId="6857423D" w14:textId="77777777" w:rsidR="006974E3" w:rsidRDefault="006974E3" w:rsidP="006974E3">
      <w:pPr>
        <w:rPr>
          <w:lang w:val="en-US"/>
        </w:rPr>
      </w:pPr>
    </w:p>
    <w:p w14:paraId="76950735" w14:textId="77777777" w:rsidR="006974E3" w:rsidRDefault="006974E3" w:rsidP="006974E3">
      <w:pPr>
        <w:rPr>
          <w:lang w:val="en-US"/>
        </w:rPr>
      </w:pPr>
      <w:r>
        <w:rPr>
          <w:lang w:val="en-US"/>
        </w:rPr>
        <w:t>30 September 2024</w:t>
      </w:r>
    </w:p>
    <w:p w14:paraId="115473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35A4A" w14:textId="77777777" w:rsidR="006974E3" w:rsidRDefault="006974E3" w:rsidP="009139A6">
      <w:r>
        <w:separator/>
      </w:r>
    </w:p>
  </w:endnote>
  <w:endnote w:type="continuationSeparator" w:id="0">
    <w:p w14:paraId="01B25878" w14:textId="77777777" w:rsidR="006974E3" w:rsidRDefault="006974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35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02A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57D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F50F6" w14:textId="77777777" w:rsidR="006974E3" w:rsidRDefault="006974E3" w:rsidP="009139A6">
      <w:r>
        <w:separator/>
      </w:r>
    </w:p>
  </w:footnote>
  <w:footnote w:type="continuationSeparator" w:id="0">
    <w:p w14:paraId="52EC8207" w14:textId="77777777" w:rsidR="006974E3" w:rsidRDefault="006974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C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3A6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1D9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E3"/>
    <w:rsid w:val="000666E0"/>
    <w:rsid w:val="002510B7"/>
    <w:rsid w:val="00270799"/>
    <w:rsid w:val="0041647C"/>
    <w:rsid w:val="005C130B"/>
    <w:rsid w:val="006974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E7F2"/>
  <w15:chartTrackingRefBased/>
  <w15:docId w15:val="{C096E7D1-1DA4-4EC5-9BC0-67CE6E3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E3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2024-09-30T14:33:00Z</dcterms:created>
  <dcterms:modified xsi:type="dcterms:W3CDTF">2024-09-30T14:34:00Z</dcterms:modified>
</cp:coreProperties>
</file>