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9769" w14:textId="77777777" w:rsidR="0069479D" w:rsidRDefault="0069479D" w:rsidP="006947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RUSSELL</w:t>
      </w:r>
      <w:r>
        <w:rPr>
          <w:rFonts w:cs="Times New Roman"/>
          <w:szCs w:val="24"/>
        </w:rPr>
        <w:t xml:space="preserve">         (fl.1455)</w:t>
      </w:r>
    </w:p>
    <w:p w14:paraId="652A7AB9" w14:textId="77777777" w:rsidR="0069479D" w:rsidRDefault="0069479D" w:rsidP="0069479D">
      <w:pPr>
        <w:pStyle w:val="NoSpacing"/>
        <w:rPr>
          <w:rFonts w:cs="Times New Roman"/>
          <w:szCs w:val="24"/>
        </w:rPr>
      </w:pPr>
    </w:p>
    <w:p w14:paraId="29B2F468" w14:textId="77777777" w:rsidR="0069479D" w:rsidRDefault="0069479D" w:rsidP="0069479D">
      <w:pPr>
        <w:pStyle w:val="NoSpacing"/>
        <w:rPr>
          <w:rFonts w:cs="Times New Roman"/>
          <w:szCs w:val="24"/>
        </w:rPr>
      </w:pPr>
    </w:p>
    <w:p w14:paraId="51571485" w14:textId="77777777" w:rsidR="0069479D" w:rsidRDefault="0069479D" w:rsidP="006947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Jul.</w:t>
      </w: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 xml:space="preserve">Henry </w:t>
      </w:r>
      <w:proofErr w:type="spellStart"/>
      <w:r>
        <w:rPr>
          <w:rFonts w:cs="Times New Roman"/>
          <w:szCs w:val="24"/>
        </w:rPr>
        <w:t>Roppeley</w:t>
      </w:r>
      <w:proofErr w:type="spellEnd"/>
      <w:r>
        <w:rPr>
          <w:rFonts w:cs="Times New Roman"/>
          <w:szCs w:val="24"/>
        </w:rPr>
        <w:t xml:space="preserve"> late of Epping, Essex(q.v.), was pardoned for not appearing </w:t>
      </w:r>
    </w:p>
    <w:p w14:paraId="14BB0AE2" w14:textId="77777777" w:rsidR="0069479D" w:rsidRDefault="0069479D" w:rsidP="006947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answer him touching a debt of 40s.      (C.P.R. 1452-61 p.192)</w:t>
      </w:r>
    </w:p>
    <w:p w14:paraId="669D4E66" w14:textId="77777777" w:rsidR="0069479D" w:rsidRDefault="0069479D" w:rsidP="0069479D">
      <w:pPr>
        <w:pStyle w:val="NoSpacing"/>
        <w:rPr>
          <w:rFonts w:cs="Times New Roman"/>
          <w:szCs w:val="24"/>
        </w:rPr>
      </w:pPr>
    </w:p>
    <w:p w14:paraId="3BD59824" w14:textId="77777777" w:rsidR="0069479D" w:rsidRDefault="0069479D" w:rsidP="0069479D">
      <w:pPr>
        <w:pStyle w:val="NoSpacing"/>
        <w:rPr>
          <w:rFonts w:cs="Times New Roman"/>
          <w:szCs w:val="24"/>
        </w:rPr>
      </w:pPr>
    </w:p>
    <w:p w14:paraId="0C3A64F0" w14:textId="77777777" w:rsidR="0069479D" w:rsidRDefault="0069479D" w:rsidP="006947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26 March 2025</w:t>
      </w:r>
      <w:r>
        <w:rPr>
          <w:rFonts w:cs="Times New Roman"/>
          <w:szCs w:val="24"/>
        </w:rPr>
        <w:fldChar w:fldCharType="end"/>
      </w:r>
    </w:p>
    <w:p w14:paraId="3EB717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5E01" w14:textId="77777777" w:rsidR="0069479D" w:rsidRDefault="0069479D" w:rsidP="009139A6">
      <w:r>
        <w:separator/>
      </w:r>
    </w:p>
  </w:endnote>
  <w:endnote w:type="continuationSeparator" w:id="0">
    <w:p w14:paraId="674DDC98" w14:textId="77777777" w:rsidR="0069479D" w:rsidRDefault="006947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B9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F6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90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AE574" w14:textId="77777777" w:rsidR="0069479D" w:rsidRDefault="0069479D" w:rsidP="009139A6">
      <w:r>
        <w:separator/>
      </w:r>
    </w:p>
  </w:footnote>
  <w:footnote w:type="continuationSeparator" w:id="0">
    <w:p w14:paraId="3DD37E25" w14:textId="77777777" w:rsidR="0069479D" w:rsidRDefault="006947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70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BD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F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9D"/>
    <w:rsid w:val="000666E0"/>
    <w:rsid w:val="000A2E7A"/>
    <w:rsid w:val="00190DFA"/>
    <w:rsid w:val="002510B7"/>
    <w:rsid w:val="00270799"/>
    <w:rsid w:val="00357E4A"/>
    <w:rsid w:val="005C130B"/>
    <w:rsid w:val="0069479D"/>
    <w:rsid w:val="00826F5C"/>
    <w:rsid w:val="009030A4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1698"/>
  <w15:chartTrackingRefBased/>
  <w15:docId w15:val="{99D21A39-5CA0-44AB-B809-8EA1ACC8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2025-03-26T20:03:00Z</dcterms:created>
  <dcterms:modified xsi:type="dcterms:W3CDTF">2025-03-26T20:03:00Z</dcterms:modified>
</cp:coreProperties>
</file>