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8B2C6" w14:textId="77777777" w:rsidR="00440960" w:rsidRDefault="00440960" w:rsidP="00440960">
      <w:pPr>
        <w:pStyle w:val="NoSpacing"/>
      </w:pPr>
      <w:r>
        <w:rPr>
          <w:u w:val="single"/>
        </w:rPr>
        <w:t>Isabel RYBAUDE</w:t>
      </w:r>
      <w:r>
        <w:t xml:space="preserve">       </w:t>
      </w:r>
      <w:proofErr w:type="gramStart"/>
      <w:r>
        <w:t xml:space="preserve">   (</w:t>
      </w:r>
      <w:proofErr w:type="gramEnd"/>
      <w:r>
        <w:t>fl.1411)</w:t>
      </w:r>
    </w:p>
    <w:p w14:paraId="486EFB05" w14:textId="77777777" w:rsidR="00440960" w:rsidRDefault="00440960" w:rsidP="00440960">
      <w:pPr>
        <w:pStyle w:val="NoSpacing"/>
      </w:pPr>
      <w:r>
        <w:t xml:space="preserve">of </w:t>
      </w:r>
      <w:proofErr w:type="spellStart"/>
      <w:r>
        <w:t>Legbourne</w:t>
      </w:r>
      <w:proofErr w:type="spellEnd"/>
      <w:r>
        <w:t>, Lincolnshire.</w:t>
      </w:r>
    </w:p>
    <w:p w14:paraId="64A0C548" w14:textId="77777777" w:rsidR="00440960" w:rsidRDefault="00440960" w:rsidP="00440960">
      <w:pPr>
        <w:pStyle w:val="NoSpacing"/>
      </w:pPr>
    </w:p>
    <w:p w14:paraId="06BD4C87" w14:textId="77777777" w:rsidR="00440960" w:rsidRDefault="00440960" w:rsidP="00440960">
      <w:pPr>
        <w:pStyle w:val="NoSpacing"/>
      </w:pPr>
    </w:p>
    <w:p w14:paraId="272D83B4" w14:textId="77777777" w:rsidR="00440960" w:rsidRDefault="00440960" w:rsidP="00440960">
      <w:pPr>
        <w:pStyle w:val="NoSpacing"/>
      </w:pPr>
      <w:r>
        <w:t>= William(q.v.).</w:t>
      </w:r>
    </w:p>
    <w:p w14:paraId="18224DC2" w14:textId="77777777" w:rsidR="00440960" w:rsidRPr="002D67F9" w:rsidRDefault="00440960" w:rsidP="00440960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70DDC3F" w14:textId="77777777" w:rsidR="00440960" w:rsidRDefault="00440960" w:rsidP="00440960">
      <w:pPr>
        <w:pStyle w:val="NoSpacing"/>
      </w:pPr>
      <w:r w:rsidRPr="00E96068">
        <w:t>(number 2</w:t>
      </w:r>
      <w:r>
        <w:t>7</w:t>
      </w:r>
      <w:r w:rsidRPr="00E96068">
        <w:t>)</w:t>
      </w:r>
    </w:p>
    <w:p w14:paraId="69C755BE" w14:textId="77777777" w:rsidR="00440960" w:rsidRDefault="00440960" w:rsidP="00440960">
      <w:pPr>
        <w:pStyle w:val="NoSpacing"/>
      </w:pPr>
    </w:p>
    <w:p w14:paraId="1F3159C7" w14:textId="77777777" w:rsidR="00440960" w:rsidRDefault="00440960" w:rsidP="00440960">
      <w:pPr>
        <w:pStyle w:val="NoSpacing"/>
      </w:pPr>
    </w:p>
    <w:p w14:paraId="434DF585" w14:textId="77777777" w:rsidR="00440960" w:rsidRDefault="00440960" w:rsidP="00440960">
      <w:pPr>
        <w:pStyle w:val="NoSpacing"/>
      </w:pPr>
      <w:r>
        <w:t>21 Jun.1411</w:t>
      </w:r>
      <w:r>
        <w:tab/>
        <w:t xml:space="preserve">Settlement of the action taken against them by John de </w:t>
      </w:r>
      <w:proofErr w:type="spellStart"/>
      <w:r>
        <w:t>Legburn</w:t>
      </w:r>
      <w:proofErr w:type="spellEnd"/>
      <w:r>
        <w:t>,</w:t>
      </w:r>
    </w:p>
    <w:p w14:paraId="20D0BB12" w14:textId="77777777" w:rsidR="00440960" w:rsidRDefault="00440960" w:rsidP="00440960">
      <w:pPr>
        <w:pStyle w:val="NoSpacing"/>
      </w:pPr>
      <w:r>
        <w:tab/>
      </w:r>
      <w:r>
        <w:tab/>
        <w:t xml:space="preserve">Vicar of South </w:t>
      </w:r>
      <w:proofErr w:type="spellStart"/>
      <w:r>
        <w:t>Somercoates</w:t>
      </w:r>
      <w:proofErr w:type="spellEnd"/>
      <w:r>
        <w:t>(q.v.) over 20 acres of pasture and 60 acres</w:t>
      </w:r>
    </w:p>
    <w:p w14:paraId="02A56D85" w14:textId="77777777" w:rsidR="00440960" w:rsidRDefault="00440960" w:rsidP="00440960">
      <w:pPr>
        <w:pStyle w:val="NoSpacing"/>
      </w:pPr>
      <w:r>
        <w:tab/>
      </w:r>
      <w:r>
        <w:tab/>
        <w:t xml:space="preserve">of wood in </w:t>
      </w:r>
      <w:proofErr w:type="spellStart"/>
      <w:r>
        <w:t>Legbourne</w:t>
      </w:r>
      <w:proofErr w:type="spellEnd"/>
      <w:r>
        <w:t>.    (ibid.)</w:t>
      </w:r>
      <w:r>
        <w:tab/>
      </w:r>
      <w:r>
        <w:tab/>
      </w:r>
    </w:p>
    <w:p w14:paraId="1F6741D6" w14:textId="77777777" w:rsidR="00440960" w:rsidRDefault="00440960" w:rsidP="00440960">
      <w:pPr>
        <w:pStyle w:val="NoSpacing"/>
      </w:pPr>
    </w:p>
    <w:p w14:paraId="57558343" w14:textId="77777777" w:rsidR="00440960" w:rsidRDefault="00440960" w:rsidP="00440960">
      <w:pPr>
        <w:pStyle w:val="NoSpacing"/>
      </w:pPr>
    </w:p>
    <w:p w14:paraId="06998DFD" w14:textId="77777777" w:rsidR="00440960" w:rsidRDefault="00440960" w:rsidP="00440960">
      <w:pPr>
        <w:pStyle w:val="NoSpacing"/>
      </w:pPr>
      <w:r>
        <w:t>28 November 2024</w:t>
      </w:r>
    </w:p>
    <w:p w14:paraId="25EC6D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11730" w14:textId="77777777" w:rsidR="00440960" w:rsidRDefault="00440960" w:rsidP="009139A6">
      <w:r>
        <w:separator/>
      </w:r>
    </w:p>
  </w:endnote>
  <w:endnote w:type="continuationSeparator" w:id="0">
    <w:p w14:paraId="6C5018AC" w14:textId="77777777" w:rsidR="00440960" w:rsidRDefault="004409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D8A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42F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2E1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38FC1" w14:textId="77777777" w:rsidR="00440960" w:rsidRDefault="00440960" w:rsidP="009139A6">
      <w:r>
        <w:separator/>
      </w:r>
    </w:p>
  </w:footnote>
  <w:footnote w:type="continuationSeparator" w:id="0">
    <w:p w14:paraId="597F26A7" w14:textId="77777777" w:rsidR="00440960" w:rsidRDefault="004409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751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355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53E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60"/>
    <w:rsid w:val="000666E0"/>
    <w:rsid w:val="002510B7"/>
    <w:rsid w:val="00270799"/>
    <w:rsid w:val="002E5A01"/>
    <w:rsid w:val="004409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A409"/>
  <w15:chartTrackingRefBased/>
  <w15:docId w15:val="{10D79A2D-A172-4A40-AFC6-66477521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0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2024-12-14T21:18:00Z</dcterms:created>
  <dcterms:modified xsi:type="dcterms:W3CDTF">2024-12-14T21:18:00Z</dcterms:modified>
</cp:coreProperties>
</file>