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67A12" w14:textId="77777777" w:rsidR="00EC4C53" w:rsidRDefault="00EC4C53" w:rsidP="00EC4C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RYCHARD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3B95D829" w14:textId="77777777" w:rsidR="00EC4C53" w:rsidRDefault="00EC4C53" w:rsidP="00EC4C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Brentwood, Essex. Ostler.</w:t>
      </w:r>
    </w:p>
    <w:p w14:paraId="7E926BA4" w14:textId="77777777" w:rsidR="00EC4C53" w:rsidRDefault="00EC4C53" w:rsidP="00EC4C53">
      <w:pPr>
        <w:pStyle w:val="NoSpacing"/>
        <w:rPr>
          <w:rFonts w:cs="Times New Roman"/>
          <w:szCs w:val="24"/>
        </w:rPr>
      </w:pPr>
    </w:p>
    <w:p w14:paraId="52386F1C" w14:textId="77777777" w:rsidR="00EC4C53" w:rsidRDefault="00EC4C53" w:rsidP="00EC4C53">
      <w:pPr>
        <w:pStyle w:val="NoSpacing"/>
        <w:rPr>
          <w:rFonts w:cs="Times New Roman"/>
          <w:szCs w:val="24"/>
        </w:rPr>
      </w:pPr>
    </w:p>
    <w:p w14:paraId="5A0B5AD0" w14:textId="77777777" w:rsidR="00EC4C53" w:rsidRDefault="00EC4C53" w:rsidP="00EC4C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 xml:space="preserve">Robert Gayton of London, grocer(q.v.), brought a plaint of debt against </w:t>
      </w:r>
    </w:p>
    <w:p w14:paraId="00A7CF02" w14:textId="77777777" w:rsidR="00EC4C53" w:rsidRDefault="00EC4C53" w:rsidP="00EC4C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two others.     ( </w:t>
      </w:r>
      <w:hyperlink r:id="rId6" w:history="1">
        <w:r w:rsidRPr="0042697D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40BD335A" w14:textId="77777777" w:rsidR="00EC4C53" w:rsidRDefault="00EC4C53" w:rsidP="00EC4C53">
      <w:pPr>
        <w:pStyle w:val="NoSpacing"/>
        <w:rPr>
          <w:rFonts w:cs="Times New Roman"/>
          <w:szCs w:val="24"/>
        </w:rPr>
      </w:pPr>
    </w:p>
    <w:p w14:paraId="3567E34E" w14:textId="77777777" w:rsidR="00EC4C53" w:rsidRDefault="00EC4C53" w:rsidP="00EC4C53">
      <w:pPr>
        <w:pStyle w:val="NoSpacing"/>
        <w:rPr>
          <w:rFonts w:cs="Times New Roman"/>
          <w:szCs w:val="24"/>
        </w:rPr>
      </w:pPr>
    </w:p>
    <w:p w14:paraId="6D8803F2" w14:textId="77777777" w:rsidR="00EC4C53" w:rsidRDefault="00EC4C53" w:rsidP="00EC4C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17CC2D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6B55B" w14:textId="77777777" w:rsidR="00EC4C53" w:rsidRDefault="00EC4C53" w:rsidP="009139A6">
      <w:r>
        <w:separator/>
      </w:r>
    </w:p>
  </w:endnote>
  <w:endnote w:type="continuationSeparator" w:id="0">
    <w:p w14:paraId="409E5219" w14:textId="77777777" w:rsidR="00EC4C53" w:rsidRDefault="00EC4C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E8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EA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23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702A6" w14:textId="77777777" w:rsidR="00EC4C53" w:rsidRDefault="00EC4C53" w:rsidP="009139A6">
      <w:r>
        <w:separator/>
      </w:r>
    </w:p>
  </w:footnote>
  <w:footnote w:type="continuationSeparator" w:id="0">
    <w:p w14:paraId="17AEBA30" w14:textId="77777777" w:rsidR="00EC4C53" w:rsidRDefault="00EC4C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071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6D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F08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53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4C5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055C"/>
  <w15:chartTrackingRefBased/>
  <w15:docId w15:val="{62A108BB-3EE9-4024-B532-52F9566E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4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2024-12-13T21:57:00Z</dcterms:created>
  <dcterms:modified xsi:type="dcterms:W3CDTF">2024-12-13T21:58:00Z</dcterms:modified>
</cp:coreProperties>
</file>