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11BAB" w14:textId="77777777" w:rsidR="00BB4526" w:rsidRDefault="00BB4526" w:rsidP="00BB4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RYCHE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fl.1438-43)</w:t>
      </w:r>
    </w:p>
    <w:p w14:paraId="272F2C57" w14:textId="77777777" w:rsidR="00BB4526" w:rsidRDefault="00BB4526" w:rsidP="00BB4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Bath.</w:t>
      </w:r>
    </w:p>
    <w:p w14:paraId="57C4C871" w14:textId="77777777" w:rsidR="00BB4526" w:rsidRDefault="00BB4526" w:rsidP="00BB4526">
      <w:pPr>
        <w:pStyle w:val="NoSpacing"/>
        <w:rPr>
          <w:rFonts w:cs="Times New Roman"/>
          <w:szCs w:val="24"/>
        </w:rPr>
      </w:pPr>
    </w:p>
    <w:p w14:paraId="334A71CA" w14:textId="77777777" w:rsidR="00BB4526" w:rsidRDefault="00BB4526" w:rsidP="00BB4526">
      <w:pPr>
        <w:pStyle w:val="NoSpacing"/>
        <w:rPr>
          <w:rFonts w:cs="Times New Roman"/>
          <w:szCs w:val="24"/>
        </w:rPr>
      </w:pPr>
    </w:p>
    <w:p w14:paraId="49FC2AF3" w14:textId="77777777" w:rsidR="00BB4526" w:rsidRDefault="00BB4526" w:rsidP="00BB4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Mayor.</w:t>
      </w:r>
    </w:p>
    <w:p w14:paraId="6A087A93" w14:textId="77777777" w:rsidR="00BB4526" w:rsidRDefault="00BB4526" w:rsidP="00BB4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https://mayorofbath.co.uk</w:t>
        </w:r>
      </w:hyperlink>
      <w:r>
        <w:rPr>
          <w:rFonts w:cs="Times New Roman"/>
          <w:szCs w:val="24"/>
        </w:rPr>
        <w:t xml:space="preserve"> )</w:t>
      </w:r>
    </w:p>
    <w:p w14:paraId="6253527C" w14:textId="77777777" w:rsidR="00BB4526" w:rsidRDefault="00BB4526" w:rsidP="00BB4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 xml:space="preserve">Mayor again.  </w:t>
      </w:r>
    </w:p>
    <w:p w14:paraId="31904D45" w14:textId="77777777" w:rsidR="00BB4526" w:rsidRDefault="00BB4526" w:rsidP="00BB4526">
      <w:pPr>
        <w:pStyle w:val="NoSpacing"/>
        <w:rPr>
          <w:rFonts w:cs="Times New Roman"/>
          <w:szCs w:val="24"/>
        </w:rPr>
      </w:pPr>
    </w:p>
    <w:p w14:paraId="07F10AF7" w14:textId="77777777" w:rsidR="00BB4526" w:rsidRDefault="00BB4526" w:rsidP="00BB4526">
      <w:pPr>
        <w:pStyle w:val="NoSpacing"/>
        <w:rPr>
          <w:rFonts w:cs="Times New Roman"/>
          <w:szCs w:val="24"/>
        </w:rPr>
      </w:pPr>
    </w:p>
    <w:p w14:paraId="453E505D" w14:textId="77777777" w:rsidR="00BB4526" w:rsidRDefault="00BB4526" w:rsidP="00BB4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3BD01D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29D6C" w14:textId="77777777" w:rsidR="00BB4526" w:rsidRDefault="00BB4526" w:rsidP="009139A6">
      <w:r>
        <w:separator/>
      </w:r>
    </w:p>
  </w:endnote>
  <w:endnote w:type="continuationSeparator" w:id="0">
    <w:p w14:paraId="1D644FA5" w14:textId="77777777" w:rsidR="00BB4526" w:rsidRDefault="00BB45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E8D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29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E17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C4145" w14:textId="77777777" w:rsidR="00BB4526" w:rsidRDefault="00BB4526" w:rsidP="009139A6">
      <w:r>
        <w:separator/>
      </w:r>
    </w:p>
  </w:footnote>
  <w:footnote w:type="continuationSeparator" w:id="0">
    <w:p w14:paraId="4D4B0FEE" w14:textId="77777777" w:rsidR="00BB4526" w:rsidRDefault="00BB45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6A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F1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42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26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452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ECBB"/>
  <w15:chartTrackingRefBased/>
  <w15:docId w15:val="{A27BC0DF-3892-4FAD-A28F-3C632E35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B4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2024-12-04T20:23:00Z</dcterms:created>
  <dcterms:modified xsi:type="dcterms:W3CDTF">2024-12-04T20:24:00Z</dcterms:modified>
</cp:coreProperties>
</file>