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FFFBE" w14:textId="77777777" w:rsidR="009F4154" w:rsidRDefault="009F4154" w:rsidP="009F4154">
      <w:pPr>
        <w:pStyle w:val="NoSpacing"/>
      </w:pPr>
      <w:r>
        <w:rPr>
          <w:u w:val="single"/>
        </w:rPr>
        <w:t>John RYCHEMONDE</w:t>
      </w:r>
      <w:r>
        <w:t xml:space="preserve">        (fl.1401)</w:t>
      </w:r>
    </w:p>
    <w:p w14:paraId="006318C9" w14:textId="77777777" w:rsidR="009F4154" w:rsidRDefault="009F4154" w:rsidP="009F4154">
      <w:pPr>
        <w:pStyle w:val="NoSpacing"/>
      </w:pPr>
      <w:r>
        <w:t>of London. Apprentice mercer.</w:t>
      </w:r>
    </w:p>
    <w:p w14:paraId="74BA74B0" w14:textId="77777777" w:rsidR="009F4154" w:rsidRDefault="009F4154" w:rsidP="009F4154">
      <w:pPr>
        <w:pStyle w:val="NoSpacing"/>
      </w:pPr>
    </w:p>
    <w:p w14:paraId="301B8172" w14:textId="77777777" w:rsidR="009F4154" w:rsidRDefault="009F4154" w:rsidP="009F4154">
      <w:pPr>
        <w:pStyle w:val="NoSpacing"/>
      </w:pPr>
    </w:p>
    <w:p w14:paraId="2A41BDDE" w14:textId="77777777" w:rsidR="009F4154" w:rsidRDefault="009F4154" w:rsidP="009F4154">
      <w:pPr>
        <w:pStyle w:val="NoSpacing"/>
      </w:pPr>
      <w:r>
        <w:tab/>
        <w:t>1401</w:t>
      </w:r>
      <w:r>
        <w:tab/>
        <w:t xml:space="preserve">He became apprenticed to John </w:t>
      </w:r>
      <w:proofErr w:type="spellStart"/>
      <w:r>
        <w:t>Coventree</w:t>
      </w:r>
      <w:proofErr w:type="spellEnd"/>
      <w:r>
        <w:t xml:space="preserve"> of London, mercer(q.v.).</w:t>
      </w:r>
    </w:p>
    <w:p w14:paraId="371DC41E" w14:textId="77777777" w:rsidR="009F4154" w:rsidRDefault="009F4154" w:rsidP="009F4154">
      <w:pPr>
        <w:pStyle w:val="NoSpacing"/>
      </w:pPr>
      <w:r>
        <w:tab/>
      </w:r>
      <w:r>
        <w:tab/>
        <w:t>(</w:t>
      </w:r>
      <w:hyperlink r:id="rId6" w:history="1">
        <w:r w:rsidRPr="003B0927">
          <w:rPr>
            <w:rStyle w:val="Hyperlink"/>
          </w:rPr>
          <w:t>www.londonroll.org</w:t>
        </w:r>
      </w:hyperlink>
      <w:r>
        <w:t xml:space="preserve"> )</w:t>
      </w:r>
    </w:p>
    <w:p w14:paraId="0BF97DE8" w14:textId="77777777" w:rsidR="009F4154" w:rsidRDefault="009F4154" w:rsidP="009F4154">
      <w:pPr>
        <w:pStyle w:val="NoSpacing"/>
      </w:pPr>
    </w:p>
    <w:p w14:paraId="7D5FD9EF" w14:textId="77777777" w:rsidR="009F4154" w:rsidRDefault="009F4154" w:rsidP="009F4154">
      <w:pPr>
        <w:pStyle w:val="NoSpacing"/>
      </w:pPr>
    </w:p>
    <w:p w14:paraId="6138AFEA" w14:textId="77777777" w:rsidR="009F4154" w:rsidRDefault="009F4154" w:rsidP="009F4154">
      <w:pPr>
        <w:pStyle w:val="NoSpacing"/>
      </w:pPr>
      <w:r>
        <w:t>15 June 2025</w:t>
      </w:r>
    </w:p>
    <w:p w14:paraId="59081A7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13EBE" w14:textId="77777777" w:rsidR="009F4154" w:rsidRDefault="009F4154" w:rsidP="009139A6">
      <w:r>
        <w:separator/>
      </w:r>
    </w:p>
  </w:endnote>
  <w:endnote w:type="continuationSeparator" w:id="0">
    <w:p w14:paraId="3B6BC012" w14:textId="77777777" w:rsidR="009F4154" w:rsidRDefault="009F415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A5ED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1D0974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263696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B051D" w14:textId="77777777" w:rsidR="009F4154" w:rsidRDefault="009F4154" w:rsidP="009139A6">
      <w:r>
        <w:separator/>
      </w:r>
    </w:p>
  </w:footnote>
  <w:footnote w:type="continuationSeparator" w:id="0">
    <w:p w14:paraId="394415B1" w14:textId="77777777" w:rsidR="009F4154" w:rsidRDefault="009F415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43C4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AF6E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6B2D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15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9F4154"/>
    <w:rsid w:val="00A3176C"/>
    <w:rsid w:val="00A47C87"/>
    <w:rsid w:val="00AE65F8"/>
    <w:rsid w:val="00BA00AB"/>
    <w:rsid w:val="00C71834"/>
    <w:rsid w:val="00CA26BD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1A364"/>
  <w15:chartTrackingRefBased/>
  <w15:docId w15:val="{4D4F0F34-463D-4896-B14D-FE7637EC7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9F415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2025-06-16T11:48:00Z</dcterms:created>
  <dcterms:modified xsi:type="dcterms:W3CDTF">2025-06-16T11:49:00Z</dcterms:modified>
</cp:coreProperties>
</file>