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E361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RYDDESWELL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5A78F7D3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Tilty</w:t>
      </w:r>
      <w:proofErr w:type="spellEnd"/>
      <w:r>
        <w:rPr>
          <w:rFonts w:ascii="Times New Roman" w:hAnsi="Times New Roman" w:cs="Times New Roman"/>
          <w:lang w:val="en-US"/>
        </w:rPr>
        <w:t>, Essex. Yeoman.</w:t>
      </w:r>
    </w:p>
    <w:p w14:paraId="6DC82F98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</w:p>
    <w:p w14:paraId="33D6C12C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</w:p>
    <w:p w14:paraId="50BD7EA3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 xml:space="preserve">The King presented him and 1 other </w:t>
      </w:r>
      <w:proofErr w:type="gramStart"/>
      <w:r>
        <w:rPr>
          <w:rFonts w:ascii="Times New Roman" w:hAnsi="Times New Roman" w:cs="Times New Roman"/>
          <w:lang w:val="en-US"/>
        </w:rPr>
        <w:t>for</w:t>
      </w:r>
      <w:proofErr w:type="gramEnd"/>
      <w:r>
        <w:rPr>
          <w:rFonts w:ascii="Times New Roman" w:hAnsi="Times New Roman" w:cs="Times New Roman"/>
          <w:lang w:val="en-US"/>
        </w:rPr>
        <w:t xml:space="preserve"> felony.</w:t>
      </w:r>
    </w:p>
    <w:p w14:paraId="10B02243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01F1F28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</w:p>
    <w:p w14:paraId="54FB31EC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</w:p>
    <w:p w14:paraId="43B71642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</w:p>
    <w:p w14:paraId="61DDAE8D" w14:textId="77777777" w:rsidR="000037E8" w:rsidRDefault="000037E8" w:rsidP="000037E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0463FD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61C0" w14:textId="77777777" w:rsidR="000037E8" w:rsidRDefault="000037E8" w:rsidP="00086E2C">
      <w:pPr>
        <w:spacing w:after="0" w:line="240" w:lineRule="auto"/>
      </w:pPr>
      <w:r>
        <w:separator/>
      </w:r>
    </w:p>
  </w:endnote>
  <w:endnote w:type="continuationSeparator" w:id="0">
    <w:p w14:paraId="47821A21" w14:textId="77777777" w:rsidR="000037E8" w:rsidRDefault="000037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E1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23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EB93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92CA" w14:textId="77777777" w:rsidR="000037E8" w:rsidRDefault="000037E8" w:rsidP="00086E2C">
      <w:pPr>
        <w:spacing w:after="0" w:line="240" w:lineRule="auto"/>
      </w:pPr>
      <w:r>
        <w:separator/>
      </w:r>
    </w:p>
  </w:footnote>
  <w:footnote w:type="continuationSeparator" w:id="0">
    <w:p w14:paraId="1CA08E2B" w14:textId="77777777" w:rsidR="000037E8" w:rsidRDefault="000037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29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F3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7E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E8"/>
    <w:rsid w:val="000037E8"/>
    <w:rsid w:val="00086E2C"/>
    <w:rsid w:val="000A2E7A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71ED"/>
  <w15:chartTrackingRefBased/>
  <w15:docId w15:val="{ED62023D-D8E5-45F3-9F93-3D5AB088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037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37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23</Words>
  <Characters>143</Characters>
  <Application>Microsoft Office Word</Application>
  <DocSecurity>0</DocSecurity>
  <Lines>10</Lines>
  <Paragraphs>5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2025-12-07T19:07:00Z</dcterms:created>
  <dcterms:modified xsi:type="dcterms:W3CDTF">2025-12-07T19:12:00Z</dcterms:modified>
</cp:coreProperties>
</file>