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BD5C" w14:textId="77777777" w:rsidR="0083665F" w:rsidRDefault="0083665F" w:rsidP="0083665F">
      <w:pPr>
        <w:pStyle w:val="NoSpacing"/>
      </w:pPr>
      <w:r>
        <w:rPr>
          <w:u w:val="single"/>
        </w:rPr>
        <w:t>Edward RYDE</w:t>
      </w:r>
      <w:r>
        <w:t xml:space="preserve">       (fl.1487)</w:t>
      </w:r>
    </w:p>
    <w:p w14:paraId="7B5D5027" w14:textId="77777777" w:rsidR="0083665F" w:rsidRDefault="0083665F" w:rsidP="0083665F">
      <w:pPr>
        <w:pStyle w:val="NoSpacing"/>
      </w:pPr>
      <w:r>
        <w:t xml:space="preserve">of the church of </w:t>
      </w:r>
      <w:proofErr w:type="spellStart"/>
      <w:r>
        <w:t>Swyre</w:t>
      </w:r>
      <w:proofErr w:type="spellEnd"/>
      <w:r>
        <w:t>, Dorset.</w:t>
      </w:r>
    </w:p>
    <w:p w14:paraId="45D8F149" w14:textId="77777777" w:rsidR="0083665F" w:rsidRDefault="0083665F" w:rsidP="0083665F">
      <w:pPr>
        <w:pStyle w:val="NoSpacing"/>
      </w:pPr>
    </w:p>
    <w:p w14:paraId="2EAD66F2" w14:textId="77777777" w:rsidR="0083665F" w:rsidRDefault="0083665F" w:rsidP="0083665F">
      <w:pPr>
        <w:pStyle w:val="NoSpacing"/>
      </w:pPr>
    </w:p>
    <w:p w14:paraId="4D531B32" w14:textId="77777777" w:rsidR="0083665F" w:rsidRDefault="0083665F" w:rsidP="0083665F">
      <w:pPr>
        <w:pStyle w:val="NoSpacing"/>
      </w:pPr>
      <w:r>
        <w:t>21 Oct.1487</w:t>
      </w:r>
      <w:r>
        <w:tab/>
        <w:t>He had resigned by this time.</w:t>
      </w:r>
    </w:p>
    <w:p w14:paraId="0847195F" w14:textId="77777777" w:rsidR="0083665F" w:rsidRDefault="0083665F" w:rsidP="0083665F">
      <w:pPr>
        <w:pStyle w:val="NoSpacing"/>
      </w:pPr>
      <w:r>
        <w:tab/>
      </w:r>
      <w:r>
        <w:tab/>
        <w:t>(C.P.R. 1485-94 p.194)</w:t>
      </w:r>
    </w:p>
    <w:p w14:paraId="2AA4FA93" w14:textId="77777777" w:rsidR="0083665F" w:rsidRDefault="0083665F" w:rsidP="0083665F">
      <w:pPr>
        <w:pStyle w:val="NoSpacing"/>
      </w:pPr>
    </w:p>
    <w:p w14:paraId="162DA190" w14:textId="77777777" w:rsidR="0083665F" w:rsidRDefault="0083665F" w:rsidP="0083665F">
      <w:pPr>
        <w:pStyle w:val="NoSpacing"/>
      </w:pPr>
    </w:p>
    <w:p w14:paraId="6F9BC1B7" w14:textId="77777777" w:rsidR="0083665F" w:rsidRDefault="0083665F" w:rsidP="0083665F">
      <w:pPr>
        <w:pStyle w:val="NoSpacing"/>
      </w:pPr>
      <w:r>
        <w:t>29 June 2025</w:t>
      </w:r>
    </w:p>
    <w:p w14:paraId="055D74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48F8" w14:textId="77777777" w:rsidR="0083665F" w:rsidRDefault="0083665F" w:rsidP="009139A6">
      <w:r>
        <w:separator/>
      </w:r>
    </w:p>
  </w:endnote>
  <w:endnote w:type="continuationSeparator" w:id="0">
    <w:p w14:paraId="695347B4" w14:textId="77777777" w:rsidR="0083665F" w:rsidRDefault="008366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1C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59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64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ED2F" w14:textId="77777777" w:rsidR="0083665F" w:rsidRDefault="0083665F" w:rsidP="009139A6">
      <w:r>
        <w:separator/>
      </w:r>
    </w:p>
  </w:footnote>
  <w:footnote w:type="continuationSeparator" w:id="0">
    <w:p w14:paraId="579D27C3" w14:textId="77777777" w:rsidR="0083665F" w:rsidRDefault="008366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C5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99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BA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5F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83665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C269"/>
  <w15:chartTrackingRefBased/>
  <w15:docId w15:val="{AC22AA0C-0A66-41FC-B025-EC871940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2025-07-01T06:39:00Z</dcterms:created>
  <dcterms:modified xsi:type="dcterms:W3CDTF">2025-07-01T06:40:00Z</dcterms:modified>
</cp:coreProperties>
</file>