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663E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RYDYNGES</w:t>
      </w:r>
      <w:r>
        <w:rPr>
          <w:rFonts w:cs="Times New Roman"/>
          <w:szCs w:val="24"/>
        </w:rPr>
        <w:t xml:space="preserve">        (fl.1418)</w:t>
      </w:r>
    </w:p>
    <w:p w14:paraId="62523AFA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Rishworth, West Riding of Yorkshire. Fletcher.</w:t>
      </w:r>
    </w:p>
    <w:p w14:paraId="07AD7C97" w14:textId="77777777" w:rsidR="0058537A" w:rsidRDefault="0058537A" w:rsidP="0058537A">
      <w:pPr>
        <w:pStyle w:val="NoSpacing"/>
        <w:rPr>
          <w:rFonts w:cs="Times New Roman"/>
          <w:szCs w:val="24"/>
        </w:rPr>
      </w:pPr>
    </w:p>
    <w:p w14:paraId="25915252" w14:textId="77777777" w:rsidR="0058537A" w:rsidRDefault="0058537A" w:rsidP="0058537A">
      <w:pPr>
        <w:pStyle w:val="NoSpacing"/>
        <w:rPr>
          <w:rFonts w:cs="Times New Roman"/>
          <w:szCs w:val="24"/>
        </w:rPr>
      </w:pPr>
    </w:p>
    <w:p w14:paraId="530FE6BC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John de </w:t>
      </w:r>
      <w:proofErr w:type="spellStart"/>
      <w:r>
        <w:rPr>
          <w:rFonts w:cs="Times New Roman"/>
          <w:szCs w:val="24"/>
        </w:rPr>
        <w:t>Bothemley</w:t>
      </w:r>
      <w:proofErr w:type="spellEnd"/>
      <w:r>
        <w:rPr>
          <w:rFonts w:cs="Times New Roman"/>
          <w:szCs w:val="24"/>
        </w:rPr>
        <w:t>(q.v.) brought a plaint of trespass and assault against him</w:t>
      </w:r>
    </w:p>
    <w:p w14:paraId="2413970F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Henry </w:t>
      </w:r>
      <w:proofErr w:type="spellStart"/>
      <w:r>
        <w:rPr>
          <w:rFonts w:cs="Times New Roman"/>
          <w:szCs w:val="24"/>
        </w:rPr>
        <w:t>Rydynges</w:t>
      </w:r>
      <w:proofErr w:type="spellEnd"/>
      <w:r>
        <w:rPr>
          <w:rFonts w:cs="Times New Roman"/>
          <w:szCs w:val="24"/>
        </w:rPr>
        <w:t xml:space="preserve"> of Rishworth(q.v.).</w:t>
      </w:r>
    </w:p>
    <w:p w14:paraId="1E96EF58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651F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F68D518" w14:textId="77777777" w:rsidR="0058537A" w:rsidRDefault="0058537A" w:rsidP="0058537A">
      <w:pPr>
        <w:pStyle w:val="NoSpacing"/>
        <w:rPr>
          <w:rFonts w:cs="Times New Roman"/>
          <w:szCs w:val="24"/>
        </w:rPr>
      </w:pPr>
    </w:p>
    <w:p w14:paraId="13C3B032" w14:textId="77777777" w:rsidR="0058537A" w:rsidRDefault="0058537A" w:rsidP="0058537A">
      <w:pPr>
        <w:pStyle w:val="NoSpacing"/>
        <w:rPr>
          <w:rFonts w:cs="Times New Roman"/>
          <w:szCs w:val="24"/>
        </w:rPr>
      </w:pPr>
    </w:p>
    <w:p w14:paraId="554B23A9" w14:textId="77777777" w:rsidR="0058537A" w:rsidRDefault="0058537A" w:rsidP="00585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23D8F7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273A" w14:textId="77777777" w:rsidR="0058537A" w:rsidRDefault="0058537A" w:rsidP="009139A6">
      <w:r>
        <w:separator/>
      </w:r>
    </w:p>
  </w:endnote>
  <w:endnote w:type="continuationSeparator" w:id="0">
    <w:p w14:paraId="7E7E5803" w14:textId="77777777" w:rsidR="0058537A" w:rsidRDefault="005853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40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0F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C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BDCF" w14:textId="77777777" w:rsidR="0058537A" w:rsidRDefault="0058537A" w:rsidP="009139A6">
      <w:r>
        <w:separator/>
      </w:r>
    </w:p>
  </w:footnote>
  <w:footnote w:type="continuationSeparator" w:id="0">
    <w:p w14:paraId="61E33B10" w14:textId="77777777" w:rsidR="0058537A" w:rsidRDefault="005853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A9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04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D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7A"/>
    <w:rsid w:val="000666E0"/>
    <w:rsid w:val="000A2E7A"/>
    <w:rsid w:val="00190DFA"/>
    <w:rsid w:val="002510B7"/>
    <w:rsid w:val="00270799"/>
    <w:rsid w:val="00357E4A"/>
    <w:rsid w:val="0058537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C81A"/>
  <w15:chartTrackingRefBased/>
  <w15:docId w15:val="{A1EFE090-59D0-4293-94BD-0060308F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5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2025-03-28T18:21:00Z</dcterms:created>
  <dcterms:modified xsi:type="dcterms:W3CDTF">2025-03-28T19:38:00Z</dcterms:modified>
</cp:coreProperties>
</file>