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9240B" w14:textId="77777777" w:rsidR="00F66EEF" w:rsidRDefault="00F66EEF" w:rsidP="00F66EE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RYGGEWEY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5D58C164" w14:textId="77777777" w:rsidR="00F66EEF" w:rsidRDefault="00F66EEF" w:rsidP="00F66EE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Newton Abbot, Devon. Merchant.</w:t>
      </w:r>
    </w:p>
    <w:p w14:paraId="30FFFBDC" w14:textId="77777777" w:rsidR="00F66EEF" w:rsidRDefault="00F66EEF" w:rsidP="00F66EEF">
      <w:pPr>
        <w:pStyle w:val="NoSpacing"/>
        <w:jc w:val="both"/>
        <w:rPr>
          <w:rFonts w:cs="Times New Roman"/>
          <w:szCs w:val="24"/>
        </w:rPr>
      </w:pPr>
    </w:p>
    <w:p w14:paraId="676DFB4A" w14:textId="77777777" w:rsidR="00F66EEF" w:rsidRDefault="00F66EEF" w:rsidP="00F66EEF">
      <w:pPr>
        <w:pStyle w:val="NoSpacing"/>
        <w:jc w:val="both"/>
        <w:rPr>
          <w:rFonts w:cs="Times New Roman"/>
          <w:szCs w:val="24"/>
        </w:rPr>
      </w:pPr>
    </w:p>
    <w:p w14:paraId="014E33F5" w14:textId="77777777" w:rsidR="00F66EEF" w:rsidRDefault="00F66EEF" w:rsidP="00F66EE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William Sherman(q.v.) brought a plaint of debt against him and two others.</w:t>
      </w:r>
    </w:p>
    <w:p w14:paraId="302BEAF6" w14:textId="77777777" w:rsidR="00F66EEF" w:rsidRDefault="00F66EEF" w:rsidP="00F66EE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FE1B89C" w14:textId="77777777" w:rsidR="00F66EEF" w:rsidRDefault="00F66EEF" w:rsidP="00F66EEF">
      <w:pPr>
        <w:pStyle w:val="NoSpacing"/>
        <w:jc w:val="both"/>
        <w:rPr>
          <w:rFonts w:cs="Times New Roman"/>
          <w:szCs w:val="24"/>
        </w:rPr>
      </w:pPr>
    </w:p>
    <w:p w14:paraId="31740477" w14:textId="77777777" w:rsidR="00F66EEF" w:rsidRDefault="00F66EEF" w:rsidP="00F66EEF">
      <w:pPr>
        <w:pStyle w:val="NoSpacing"/>
        <w:jc w:val="both"/>
        <w:rPr>
          <w:rFonts w:cs="Times New Roman"/>
          <w:szCs w:val="24"/>
        </w:rPr>
      </w:pPr>
    </w:p>
    <w:p w14:paraId="4ADC0583" w14:textId="77777777" w:rsidR="00F66EEF" w:rsidRDefault="00F66EEF" w:rsidP="00F66EE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 January 2025</w:t>
      </w:r>
    </w:p>
    <w:p w14:paraId="3CC167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11607" w14:textId="77777777" w:rsidR="00F66EEF" w:rsidRDefault="00F66EEF" w:rsidP="009139A6">
      <w:r>
        <w:separator/>
      </w:r>
    </w:p>
  </w:endnote>
  <w:endnote w:type="continuationSeparator" w:id="0">
    <w:p w14:paraId="56B2DA22" w14:textId="77777777" w:rsidR="00F66EEF" w:rsidRDefault="00F66E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2E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5C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DF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B330" w14:textId="77777777" w:rsidR="00F66EEF" w:rsidRDefault="00F66EEF" w:rsidP="009139A6">
      <w:r>
        <w:separator/>
      </w:r>
    </w:p>
  </w:footnote>
  <w:footnote w:type="continuationSeparator" w:id="0">
    <w:p w14:paraId="01377AD0" w14:textId="77777777" w:rsidR="00F66EEF" w:rsidRDefault="00F66E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30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2F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73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EF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6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C3F58"/>
  <w15:chartTrackingRefBased/>
  <w15:docId w15:val="{7CD97775-F106-4DD7-813B-051FDB25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66E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2025-03-03T07:41:00Z</dcterms:created>
  <dcterms:modified xsi:type="dcterms:W3CDTF">2025-03-03T07:42:00Z</dcterms:modified>
</cp:coreProperties>
</file>