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A6538" w14:textId="77777777" w:rsidR="00DF1346" w:rsidRDefault="00DF1346" w:rsidP="00DF1346">
      <w:pPr>
        <w:rPr>
          <w:lang w:val="en-US"/>
        </w:rPr>
      </w:pPr>
      <w:r>
        <w:rPr>
          <w:u w:val="single"/>
          <w:lang w:val="en-US"/>
        </w:rPr>
        <w:t>William RYMER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fl.1420)</w:t>
      </w:r>
    </w:p>
    <w:p w14:paraId="3749CFA4" w14:textId="77777777" w:rsidR="00DF1346" w:rsidRDefault="00DF1346" w:rsidP="00DF1346">
      <w:pPr>
        <w:rPr>
          <w:lang w:val="en-US"/>
        </w:rPr>
      </w:pPr>
    </w:p>
    <w:p w14:paraId="25AF8632" w14:textId="77777777" w:rsidR="00DF1346" w:rsidRDefault="00DF1346" w:rsidP="00DF1346">
      <w:pPr>
        <w:rPr>
          <w:lang w:val="en-US"/>
        </w:rPr>
      </w:pPr>
    </w:p>
    <w:p w14:paraId="59BBE7CE" w14:textId="77777777" w:rsidR="00DF1346" w:rsidRDefault="00DF1346" w:rsidP="00DF1346">
      <w:pPr>
        <w:rPr>
          <w:lang w:val="en-US"/>
        </w:rPr>
      </w:pPr>
      <w:r>
        <w:rPr>
          <w:lang w:val="en-US"/>
        </w:rPr>
        <w:t xml:space="preserve">  1 Feb.1420</w:t>
      </w:r>
      <w:r>
        <w:rPr>
          <w:lang w:val="en-US"/>
        </w:rPr>
        <w:tab/>
        <w:t>He made a plaint of debt against William Tank of Basingstoke(q.v.).</w:t>
      </w:r>
    </w:p>
    <w:p w14:paraId="18B8BA28" w14:textId="77777777" w:rsidR="00DF1346" w:rsidRDefault="00DF1346" w:rsidP="00DF134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(T.N.A. ref. C 241/215/8)</w:t>
      </w:r>
    </w:p>
    <w:p w14:paraId="01CA4EBA" w14:textId="77777777" w:rsidR="00DF1346" w:rsidRDefault="00DF1346" w:rsidP="00DF1346">
      <w:pPr>
        <w:rPr>
          <w:lang w:val="en-US"/>
        </w:rPr>
      </w:pPr>
    </w:p>
    <w:p w14:paraId="493ADFE8" w14:textId="77777777" w:rsidR="00DF1346" w:rsidRDefault="00DF1346" w:rsidP="00DF1346">
      <w:pPr>
        <w:rPr>
          <w:lang w:val="en-US"/>
        </w:rPr>
      </w:pPr>
    </w:p>
    <w:p w14:paraId="72AC92CF" w14:textId="77777777" w:rsidR="00DF1346" w:rsidRDefault="00DF1346" w:rsidP="00DF1346">
      <w:pPr>
        <w:rPr>
          <w:lang w:val="en-US"/>
        </w:rPr>
      </w:pPr>
      <w:r>
        <w:rPr>
          <w:lang w:val="en-US"/>
        </w:rPr>
        <w:t>30 September 2024</w:t>
      </w:r>
    </w:p>
    <w:p w14:paraId="713EA2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BF771" w14:textId="77777777" w:rsidR="00DF1346" w:rsidRDefault="00DF1346" w:rsidP="009139A6">
      <w:r>
        <w:separator/>
      </w:r>
    </w:p>
  </w:endnote>
  <w:endnote w:type="continuationSeparator" w:id="0">
    <w:p w14:paraId="7B34EA67" w14:textId="77777777" w:rsidR="00DF1346" w:rsidRDefault="00DF13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946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1B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85F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F36FB" w14:textId="77777777" w:rsidR="00DF1346" w:rsidRDefault="00DF1346" w:rsidP="009139A6">
      <w:r>
        <w:separator/>
      </w:r>
    </w:p>
  </w:footnote>
  <w:footnote w:type="continuationSeparator" w:id="0">
    <w:p w14:paraId="0C6C5AC1" w14:textId="77777777" w:rsidR="00DF1346" w:rsidRDefault="00DF13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366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47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100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46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13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BC26"/>
  <w15:chartTrackingRefBased/>
  <w15:docId w15:val="{4896112C-DFD1-4707-A579-D3006F3C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46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2024-09-30T14:12:00Z</dcterms:created>
  <dcterms:modified xsi:type="dcterms:W3CDTF">2024-09-30T14:12:00Z</dcterms:modified>
</cp:coreProperties>
</file>