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CFC2D" w14:textId="3D716AD7" w:rsidR="00B361FF" w:rsidRDefault="00B361FF" w:rsidP="005828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Charles RYNGWODE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d.ca.1488)</w:t>
      </w:r>
    </w:p>
    <w:p w14:paraId="1473FC2C" w14:textId="77777777" w:rsidR="003C0703" w:rsidRDefault="003C0703" w:rsidP="005828F1">
      <w:pPr>
        <w:pStyle w:val="NoSpacing"/>
        <w:rPr>
          <w:rFonts w:cs="Times New Roman"/>
          <w:szCs w:val="24"/>
        </w:rPr>
      </w:pPr>
    </w:p>
    <w:p w14:paraId="0508DCE5" w14:textId="77777777" w:rsidR="003C0703" w:rsidRDefault="003C0703" w:rsidP="005828F1">
      <w:pPr>
        <w:pStyle w:val="NoSpacing"/>
        <w:rPr>
          <w:rFonts w:cs="Times New Roman"/>
          <w:szCs w:val="24"/>
        </w:rPr>
      </w:pPr>
    </w:p>
    <w:p w14:paraId="157EE0F7" w14:textId="52C0773C" w:rsidR="003C0703" w:rsidRDefault="003C0703" w:rsidP="005828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Oct.1488</w:t>
      </w:r>
      <w:r>
        <w:rPr>
          <w:rFonts w:cs="Times New Roman"/>
          <w:szCs w:val="24"/>
        </w:rPr>
        <w:tab/>
        <w:t xml:space="preserve">Writs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Escheators of Hampshire and</w:t>
      </w:r>
    </w:p>
    <w:p w14:paraId="099ACD07" w14:textId="0E658E15" w:rsidR="003C0703" w:rsidRDefault="003C0703" w:rsidP="005828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Wiltshire.   (C.F.R. 1485-1509 p.86)</w:t>
      </w:r>
    </w:p>
    <w:p w14:paraId="01EEE3C1" w14:textId="77777777" w:rsidR="003C0703" w:rsidRDefault="003C0703" w:rsidP="005828F1">
      <w:pPr>
        <w:pStyle w:val="NoSpacing"/>
        <w:rPr>
          <w:rFonts w:cs="Times New Roman"/>
          <w:szCs w:val="24"/>
        </w:rPr>
      </w:pPr>
    </w:p>
    <w:p w14:paraId="65FAD0EA" w14:textId="77777777" w:rsidR="003C0703" w:rsidRDefault="003C0703" w:rsidP="005828F1">
      <w:pPr>
        <w:pStyle w:val="NoSpacing"/>
        <w:rPr>
          <w:rFonts w:cs="Times New Roman"/>
          <w:szCs w:val="24"/>
        </w:rPr>
      </w:pPr>
    </w:p>
    <w:p w14:paraId="0B0A2C3E" w14:textId="37723C14" w:rsidR="003C0703" w:rsidRDefault="003C0703" w:rsidP="005828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6CC97132" w14:textId="77777777" w:rsidR="003C0703" w:rsidRPr="00B361FF" w:rsidRDefault="003C0703" w:rsidP="005828F1">
      <w:pPr>
        <w:pStyle w:val="NoSpacing"/>
        <w:rPr>
          <w:rFonts w:cs="Times New Roman"/>
          <w:szCs w:val="24"/>
        </w:rPr>
      </w:pPr>
    </w:p>
    <w:p w14:paraId="645239DD" w14:textId="33DA89EC" w:rsidR="0078185F" w:rsidRPr="0078185F" w:rsidRDefault="0078185F" w:rsidP="009139A6">
      <w:pPr>
        <w:pStyle w:val="NoSpacing"/>
        <w:rPr>
          <w:rFonts w:cs="Times New Roman"/>
          <w:szCs w:val="24"/>
        </w:rPr>
      </w:pPr>
    </w:p>
    <w:sectPr w:rsidR="0078185F" w:rsidRPr="007818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678B3" w14:textId="77777777" w:rsidR="0078185F" w:rsidRDefault="0078185F" w:rsidP="009139A6">
      <w:r>
        <w:separator/>
      </w:r>
    </w:p>
  </w:endnote>
  <w:endnote w:type="continuationSeparator" w:id="0">
    <w:p w14:paraId="4E199257" w14:textId="77777777" w:rsidR="0078185F" w:rsidRDefault="007818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F74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F3F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A4D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25601" w14:textId="77777777" w:rsidR="0078185F" w:rsidRDefault="0078185F" w:rsidP="009139A6">
      <w:r>
        <w:separator/>
      </w:r>
    </w:p>
  </w:footnote>
  <w:footnote w:type="continuationSeparator" w:id="0">
    <w:p w14:paraId="3A975EAF" w14:textId="77777777" w:rsidR="0078185F" w:rsidRDefault="007818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F97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B8A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B2F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5F"/>
    <w:rsid w:val="00021781"/>
    <w:rsid w:val="000666E0"/>
    <w:rsid w:val="00101CE1"/>
    <w:rsid w:val="002510B7"/>
    <w:rsid w:val="00270799"/>
    <w:rsid w:val="00321ADF"/>
    <w:rsid w:val="003C0703"/>
    <w:rsid w:val="00564833"/>
    <w:rsid w:val="005828F1"/>
    <w:rsid w:val="005C130B"/>
    <w:rsid w:val="0078185F"/>
    <w:rsid w:val="00826F5C"/>
    <w:rsid w:val="009139A6"/>
    <w:rsid w:val="009411C2"/>
    <w:rsid w:val="009448BB"/>
    <w:rsid w:val="00947624"/>
    <w:rsid w:val="00A3176C"/>
    <w:rsid w:val="00AE65F8"/>
    <w:rsid w:val="00B361FF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34A1"/>
  <w15:chartTrackingRefBased/>
  <w15:docId w15:val="{10E51285-920D-40F6-938C-7634A1E5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685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2024-12-05T21:27:00Z</dcterms:created>
  <dcterms:modified xsi:type="dcterms:W3CDTF">2024-12-06T08:56:00Z</dcterms:modified>
</cp:coreProperties>
</file>