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B9F1" w14:textId="77777777" w:rsidR="00863A5B" w:rsidRDefault="00863A5B" w:rsidP="00863A5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</w:rPr>
        <w:t>Randolph RYE</w:t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lang w:val="en-US"/>
        </w:rPr>
        <w:t>(fl.1479)</w:t>
      </w:r>
    </w:p>
    <w:p w14:paraId="71054E8E" w14:textId="77777777" w:rsidR="00863A5B" w:rsidRDefault="00863A5B" w:rsidP="00863A5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Mansfield. Gentleman.</w:t>
      </w:r>
    </w:p>
    <w:p w14:paraId="73A39AA3" w14:textId="77777777" w:rsidR="00863A5B" w:rsidRDefault="00863A5B" w:rsidP="00863A5B">
      <w:pPr>
        <w:pStyle w:val="NoSpacing"/>
        <w:rPr>
          <w:rFonts w:ascii="Times New Roman" w:hAnsi="Times New Roman" w:cs="Times New Roman"/>
          <w:lang w:val="en-US"/>
        </w:rPr>
      </w:pPr>
    </w:p>
    <w:p w14:paraId="6670658F" w14:textId="77777777" w:rsidR="00863A5B" w:rsidRDefault="00863A5B" w:rsidP="00863A5B">
      <w:pPr>
        <w:pStyle w:val="NoSpacing"/>
        <w:rPr>
          <w:rFonts w:ascii="Times New Roman" w:hAnsi="Times New Roman" w:cs="Times New Roman"/>
          <w:lang w:val="en-US"/>
        </w:rPr>
      </w:pPr>
    </w:p>
    <w:p w14:paraId="00F51304" w14:textId="77777777" w:rsidR="00863A5B" w:rsidRDefault="00863A5B" w:rsidP="00863A5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>Robert Blakwall brought a plaint of trespass against him and 17 others.</w:t>
      </w:r>
    </w:p>
    <w:p w14:paraId="54E741CA" w14:textId="77777777" w:rsidR="00863A5B" w:rsidRDefault="00863A5B" w:rsidP="00863A5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6D3CB35" w14:textId="77777777" w:rsidR="00863A5B" w:rsidRDefault="00863A5B" w:rsidP="00863A5B">
      <w:pPr>
        <w:pStyle w:val="NoSpacing"/>
        <w:rPr>
          <w:rFonts w:ascii="Times New Roman" w:hAnsi="Times New Roman" w:cs="Times New Roman"/>
          <w:lang w:val="en-US"/>
        </w:rPr>
      </w:pPr>
    </w:p>
    <w:p w14:paraId="462799FA" w14:textId="77777777" w:rsidR="00863A5B" w:rsidRPr="00647EA5" w:rsidRDefault="00863A5B" w:rsidP="00863A5B">
      <w:pPr>
        <w:pStyle w:val="NoSpacing"/>
        <w:rPr>
          <w:rFonts w:ascii="Times New Roman" w:hAnsi="Times New Roman" w:cs="Times New Roman"/>
          <w:lang w:val="en-US"/>
        </w:rPr>
      </w:pPr>
    </w:p>
    <w:p w14:paraId="784AF0F8" w14:textId="77777777" w:rsidR="00863A5B" w:rsidRDefault="00863A5B" w:rsidP="00863A5B">
      <w:pPr>
        <w:pStyle w:val="NoSpacing"/>
        <w:rPr>
          <w:rFonts w:ascii="Times New Roman" w:hAnsi="Times New Roman" w:cs="Times New Roman"/>
        </w:rPr>
      </w:pPr>
      <w:r w:rsidRPr="00647EA5">
        <w:rPr>
          <w:rFonts w:ascii="Times New Roman" w:hAnsi="Times New Roman" w:cs="Times New Roman"/>
        </w:rPr>
        <w:t>19 October 2025</w:t>
      </w:r>
    </w:p>
    <w:p w14:paraId="7A9E904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B66AD" w14:textId="77777777" w:rsidR="00863A5B" w:rsidRDefault="00863A5B" w:rsidP="00086E2C">
      <w:pPr>
        <w:spacing w:after="0" w:line="240" w:lineRule="auto"/>
      </w:pPr>
      <w:r>
        <w:separator/>
      </w:r>
    </w:p>
  </w:endnote>
  <w:endnote w:type="continuationSeparator" w:id="0">
    <w:p w14:paraId="5926BC47" w14:textId="77777777" w:rsidR="00863A5B" w:rsidRDefault="00863A5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D7C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968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632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F3C6" w14:textId="77777777" w:rsidR="00863A5B" w:rsidRDefault="00863A5B" w:rsidP="00086E2C">
      <w:pPr>
        <w:spacing w:after="0" w:line="240" w:lineRule="auto"/>
      </w:pPr>
      <w:r>
        <w:separator/>
      </w:r>
    </w:p>
  </w:footnote>
  <w:footnote w:type="continuationSeparator" w:id="0">
    <w:p w14:paraId="0A285B64" w14:textId="77777777" w:rsidR="00863A5B" w:rsidRDefault="00863A5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366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F6E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013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5B"/>
    <w:rsid w:val="00086E2C"/>
    <w:rsid w:val="000A2E7A"/>
    <w:rsid w:val="001117AD"/>
    <w:rsid w:val="002244B7"/>
    <w:rsid w:val="00314D94"/>
    <w:rsid w:val="00617568"/>
    <w:rsid w:val="006E68FA"/>
    <w:rsid w:val="00863A5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9CCE3"/>
  <w15:chartTrackingRefBased/>
  <w15:docId w15:val="{1D441D69-A3B0-4928-9CF8-B1873793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63A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3A5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34</Words>
  <Characters>222</Characters>
  <Application>Microsoft Office Word</Application>
  <DocSecurity>0</DocSecurity>
  <Lines>13</Lines>
  <Paragraphs>7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2025-10-20T23:09:00Z</dcterms:created>
  <dcterms:modified xsi:type="dcterms:W3CDTF">2025-10-20T23:10:00Z</dcterms:modified>
</cp:coreProperties>
</file>