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9918" w14:textId="010DD0A7" w:rsidR="00BA00AB" w:rsidRDefault="005B56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RYPLEY</w:t>
      </w:r>
      <w:r>
        <w:rPr>
          <w:rFonts w:ascii="Times New Roman" w:hAnsi="Times New Roman" w:cs="Times New Roman"/>
          <w:sz w:val="24"/>
          <w:szCs w:val="24"/>
        </w:rPr>
        <w:t xml:space="preserve">      (d.1486)</w:t>
      </w:r>
    </w:p>
    <w:p w14:paraId="0A0A5071" w14:textId="2AC48828" w:rsidR="005B562C" w:rsidRDefault="005B56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Rector of Birkin.</w:t>
      </w:r>
    </w:p>
    <w:p w14:paraId="50A83907" w14:textId="60A09ADB" w:rsidR="005B562C" w:rsidRDefault="005B56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61B12F" w14:textId="1AD70196" w:rsidR="005B562C" w:rsidRDefault="005B56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4A318" w14:textId="76F335B3" w:rsidR="005B562C" w:rsidRDefault="005B56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Jan.1486</w:t>
      </w:r>
      <w:r>
        <w:rPr>
          <w:rFonts w:ascii="Times New Roman" w:hAnsi="Times New Roman" w:cs="Times New Roman"/>
          <w:sz w:val="24"/>
          <w:szCs w:val="24"/>
        </w:rPr>
        <w:tab/>
        <w:t>He made his Will.   (W.Y.R. p.143)</w:t>
      </w:r>
    </w:p>
    <w:p w14:paraId="6B5FF98E" w14:textId="16D15735" w:rsidR="005B562C" w:rsidRDefault="005B56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780B4D37" w14:textId="649E2353" w:rsidR="005B562C" w:rsidRDefault="005B56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BE1A2B" w14:textId="14FEB67F" w:rsidR="005B562C" w:rsidRDefault="005B56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ABD592" w14:textId="0EE7A071" w:rsidR="005B562C" w:rsidRPr="005B562C" w:rsidRDefault="005B562C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December 2021</w:t>
      </w:r>
    </w:p>
    <w:sectPr w:rsidR="005B562C" w:rsidRPr="005B56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BCA7" w14:textId="77777777" w:rsidR="005B562C" w:rsidRDefault="005B562C" w:rsidP="009139A6">
      <w:r>
        <w:separator/>
      </w:r>
    </w:p>
  </w:endnote>
  <w:endnote w:type="continuationSeparator" w:id="0">
    <w:p w14:paraId="052080E2" w14:textId="77777777" w:rsidR="005B562C" w:rsidRDefault="005B56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1D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ED3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09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DAF9" w14:textId="77777777" w:rsidR="005B562C" w:rsidRDefault="005B562C" w:rsidP="009139A6">
      <w:r>
        <w:separator/>
      </w:r>
    </w:p>
  </w:footnote>
  <w:footnote w:type="continuationSeparator" w:id="0">
    <w:p w14:paraId="48B2F248" w14:textId="77777777" w:rsidR="005B562C" w:rsidRDefault="005B56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16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D5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FC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2C"/>
    <w:rsid w:val="000666E0"/>
    <w:rsid w:val="002510B7"/>
    <w:rsid w:val="005B562C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AC93"/>
  <w15:chartTrackingRefBased/>
  <w15:docId w15:val="{C7528E6D-6560-44A1-9C2B-4B3A52B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2021-12-03T19:31:00Z</dcterms:created>
  <dcterms:modified xsi:type="dcterms:W3CDTF">2021-12-03T19:33:00Z</dcterms:modified>
</cp:coreProperties>
</file>