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8657" w14:textId="77777777" w:rsidR="00C26335" w:rsidRDefault="00C26335" w:rsidP="00C2633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Alice RYPON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30828F46" w14:textId="77777777" w:rsidR="00C26335" w:rsidRDefault="00C26335" w:rsidP="00C26335">
      <w:pPr>
        <w:pStyle w:val="NoSpacing"/>
        <w:rPr>
          <w:rFonts w:eastAsia="Times New Roman" w:cs="Times New Roman"/>
          <w:szCs w:val="24"/>
        </w:rPr>
      </w:pPr>
    </w:p>
    <w:p w14:paraId="1BBF37D7" w14:textId="77777777" w:rsidR="00C26335" w:rsidRDefault="00C26335" w:rsidP="00C26335">
      <w:pPr>
        <w:pStyle w:val="NoSpacing"/>
        <w:rPr>
          <w:rFonts w:eastAsia="Times New Roman" w:cs="Times New Roman"/>
          <w:szCs w:val="24"/>
        </w:rPr>
      </w:pPr>
    </w:p>
    <w:p w14:paraId="11CDEA8E" w14:textId="77777777" w:rsidR="00C26335" w:rsidRDefault="00C26335" w:rsidP="00C2633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Sister of John </w:t>
      </w:r>
      <w:proofErr w:type="spellStart"/>
      <w:r>
        <w:rPr>
          <w:rFonts w:eastAsia="Times New Roman" w:cs="Times New Roman"/>
          <w:szCs w:val="24"/>
        </w:rPr>
        <w:t>Rypon</w:t>
      </w:r>
      <w:proofErr w:type="spellEnd"/>
      <w:r>
        <w:rPr>
          <w:rFonts w:eastAsia="Times New Roman" w:cs="Times New Roman"/>
          <w:szCs w:val="24"/>
        </w:rPr>
        <w:t xml:space="preserve"> of London, mercer(q.v.).</w:t>
      </w:r>
    </w:p>
    <w:p w14:paraId="23AC0CF3" w14:textId="77777777" w:rsidR="00C26335" w:rsidRDefault="00C26335" w:rsidP="00C2633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 451-4)</w:t>
      </w:r>
    </w:p>
    <w:p w14:paraId="1A798512" w14:textId="77777777" w:rsidR="00C26335" w:rsidRDefault="00C26335" w:rsidP="00C26335">
      <w:pPr>
        <w:pStyle w:val="NoSpacing"/>
        <w:rPr>
          <w:rFonts w:eastAsia="Times New Roman" w:cs="Times New Roman"/>
          <w:szCs w:val="24"/>
        </w:rPr>
      </w:pPr>
    </w:p>
    <w:p w14:paraId="42F2BF42" w14:textId="77777777" w:rsidR="00C26335" w:rsidRDefault="00C26335" w:rsidP="00C26335">
      <w:pPr>
        <w:pStyle w:val="NoSpacing"/>
        <w:rPr>
          <w:rFonts w:eastAsia="Times New Roman" w:cs="Times New Roman"/>
          <w:szCs w:val="24"/>
        </w:rPr>
      </w:pPr>
    </w:p>
    <w:p w14:paraId="75A017E5" w14:textId="77777777" w:rsidR="00C26335" w:rsidRDefault="00C26335" w:rsidP="00C2633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Sep.1485</w:t>
      </w:r>
      <w:r>
        <w:rPr>
          <w:rFonts w:eastAsia="Times New Roman" w:cs="Times New Roman"/>
          <w:szCs w:val="24"/>
        </w:rPr>
        <w:tab/>
        <w:t>John bequeathed her a hope of gold.  (ibid.)</w:t>
      </w:r>
    </w:p>
    <w:p w14:paraId="19C1B2FD" w14:textId="77777777" w:rsidR="00C26335" w:rsidRDefault="00C26335" w:rsidP="00C26335">
      <w:pPr>
        <w:pStyle w:val="NoSpacing"/>
        <w:rPr>
          <w:rFonts w:eastAsia="Times New Roman" w:cs="Times New Roman"/>
          <w:szCs w:val="24"/>
        </w:rPr>
      </w:pPr>
    </w:p>
    <w:p w14:paraId="36FC650F" w14:textId="77777777" w:rsidR="00C26335" w:rsidRDefault="00C26335" w:rsidP="00C26335">
      <w:pPr>
        <w:pStyle w:val="NoSpacing"/>
        <w:rPr>
          <w:rFonts w:eastAsia="Times New Roman" w:cs="Times New Roman"/>
          <w:szCs w:val="24"/>
        </w:rPr>
      </w:pPr>
    </w:p>
    <w:p w14:paraId="0BBDBF6D" w14:textId="77777777" w:rsidR="00C26335" w:rsidRDefault="00C26335" w:rsidP="00C2633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November 2022</w:t>
      </w:r>
    </w:p>
    <w:p w14:paraId="43A907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FD7E4" w14:textId="77777777" w:rsidR="00C26335" w:rsidRDefault="00C26335" w:rsidP="009139A6">
      <w:r>
        <w:separator/>
      </w:r>
    </w:p>
  </w:endnote>
  <w:endnote w:type="continuationSeparator" w:id="0">
    <w:p w14:paraId="004BB8E1" w14:textId="77777777" w:rsidR="00C26335" w:rsidRDefault="00C263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8D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EB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2B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2779" w14:textId="77777777" w:rsidR="00C26335" w:rsidRDefault="00C26335" w:rsidP="009139A6">
      <w:r>
        <w:separator/>
      </w:r>
    </w:p>
  </w:footnote>
  <w:footnote w:type="continuationSeparator" w:id="0">
    <w:p w14:paraId="14CD9F9F" w14:textId="77777777" w:rsidR="00C26335" w:rsidRDefault="00C263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09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B6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66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35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26335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2F9F7"/>
  <w15:chartTrackingRefBased/>
  <w15:docId w15:val="{9CB71D3E-74C9-4D16-91B1-AF3B3EDD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2022-11-24T20:13:00Z</dcterms:created>
  <dcterms:modified xsi:type="dcterms:W3CDTF">2022-11-24T20:13:00Z</dcterms:modified>
</cp:coreProperties>
</file>