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A730" w14:textId="77777777" w:rsidR="00874882" w:rsidRDefault="00874882" w:rsidP="0087488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Beatrice RYPON</w:t>
      </w:r>
      <w:r>
        <w:rPr>
          <w:rFonts w:eastAsia="Times New Roman" w:cs="Times New Roman"/>
          <w:szCs w:val="24"/>
        </w:rPr>
        <w:t xml:space="preserve">  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fl.1485)</w:t>
      </w:r>
    </w:p>
    <w:p w14:paraId="0E969337" w14:textId="77777777" w:rsidR="00874882" w:rsidRDefault="00874882" w:rsidP="00874882">
      <w:pPr>
        <w:pStyle w:val="NoSpacing"/>
        <w:rPr>
          <w:rFonts w:eastAsia="Times New Roman" w:cs="Times New Roman"/>
          <w:szCs w:val="24"/>
        </w:rPr>
      </w:pPr>
    </w:p>
    <w:p w14:paraId="419A4FFD" w14:textId="77777777" w:rsidR="00874882" w:rsidRDefault="00874882" w:rsidP="00874882">
      <w:pPr>
        <w:pStyle w:val="NoSpacing"/>
        <w:rPr>
          <w:rFonts w:eastAsia="Times New Roman" w:cs="Times New Roman"/>
          <w:szCs w:val="24"/>
        </w:rPr>
      </w:pPr>
    </w:p>
    <w:p w14:paraId="57FB80CA" w14:textId="77777777" w:rsidR="00874882" w:rsidRDefault="00874882" w:rsidP="0087488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Mother of John </w:t>
      </w:r>
      <w:proofErr w:type="spellStart"/>
      <w:r>
        <w:rPr>
          <w:rFonts w:eastAsia="Times New Roman" w:cs="Times New Roman"/>
          <w:szCs w:val="24"/>
        </w:rPr>
        <w:t>Rypon</w:t>
      </w:r>
      <w:proofErr w:type="spellEnd"/>
      <w:r>
        <w:rPr>
          <w:rFonts w:eastAsia="Times New Roman" w:cs="Times New Roman"/>
          <w:szCs w:val="24"/>
        </w:rPr>
        <w:t xml:space="preserve"> of London, mercer(q.v.).</w:t>
      </w:r>
    </w:p>
    <w:p w14:paraId="6688A417" w14:textId="77777777" w:rsidR="00874882" w:rsidRDefault="00874882" w:rsidP="0087488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 451-4)</w:t>
      </w:r>
    </w:p>
    <w:p w14:paraId="230BF6FA" w14:textId="77777777" w:rsidR="00874882" w:rsidRDefault="00874882" w:rsidP="00874882">
      <w:pPr>
        <w:pStyle w:val="NoSpacing"/>
        <w:rPr>
          <w:rFonts w:eastAsia="Times New Roman" w:cs="Times New Roman"/>
          <w:szCs w:val="24"/>
        </w:rPr>
      </w:pPr>
    </w:p>
    <w:p w14:paraId="1D0E8886" w14:textId="77777777" w:rsidR="00874882" w:rsidRDefault="00874882" w:rsidP="00874882">
      <w:pPr>
        <w:pStyle w:val="NoSpacing"/>
        <w:rPr>
          <w:rFonts w:eastAsia="Times New Roman" w:cs="Times New Roman"/>
          <w:szCs w:val="24"/>
        </w:rPr>
      </w:pPr>
    </w:p>
    <w:p w14:paraId="51983CE4" w14:textId="77777777" w:rsidR="00874882" w:rsidRDefault="00874882" w:rsidP="0087488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Sep.1485</w:t>
      </w:r>
      <w:r>
        <w:rPr>
          <w:rFonts w:eastAsia="Times New Roman" w:cs="Times New Roman"/>
          <w:szCs w:val="24"/>
        </w:rPr>
        <w:tab/>
        <w:t>John bequeathed her a gown of violet.   (ibid.)</w:t>
      </w:r>
    </w:p>
    <w:p w14:paraId="5864EA37" w14:textId="77777777" w:rsidR="00874882" w:rsidRDefault="00874882" w:rsidP="00874882">
      <w:pPr>
        <w:pStyle w:val="NoSpacing"/>
        <w:rPr>
          <w:rFonts w:eastAsia="Times New Roman" w:cs="Times New Roman"/>
          <w:szCs w:val="24"/>
        </w:rPr>
      </w:pPr>
    </w:p>
    <w:p w14:paraId="327A35B2" w14:textId="77777777" w:rsidR="00874882" w:rsidRDefault="00874882" w:rsidP="00874882">
      <w:pPr>
        <w:pStyle w:val="NoSpacing"/>
        <w:rPr>
          <w:rFonts w:eastAsia="Times New Roman" w:cs="Times New Roman"/>
          <w:szCs w:val="24"/>
        </w:rPr>
      </w:pPr>
    </w:p>
    <w:p w14:paraId="156AAEDB" w14:textId="77777777" w:rsidR="00874882" w:rsidRPr="00AB372A" w:rsidRDefault="00874882" w:rsidP="0087488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November 2022</w:t>
      </w:r>
    </w:p>
    <w:p w14:paraId="46825A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52A5E" w14:textId="77777777" w:rsidR="00874882" w:rsidRDefault="00874882" w:rsidP="009139A6">
      <w:r>
        <w:separator/>
      </w:r>
    </w:p>
  </w:endnote>
  <w:endnote w:type="continuationSeparator" w:id="0">
    <w:p w14:paraId="64AE3298" w14:textId="77777777" w:rsidR="00874882" w:rsidRDefault="008748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2F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07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3D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FF387" w14:textId="77777777" w:rsidR="00874882" w:rsidRDefault="00874882" w:rsidP="009139A6">
      <w:r>
        <w:separator/>
      </w:r>
    </w:p>
  </w:footnote>
  <w:footnote w:type="continuationSeparator" w:id="0">
    <w:p w14:paraId="2A992FA9" w14:textId="77777777" w:rsidR="00874882" w:rsidRDefault="008748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20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76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15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82"/>
    <w:rsid w:val="000666E0"/>
    <w:rsid w:val="002510B7"/>
    <w:rsid w:val="005C130B"/>
    <w:rsid w:val="00826F5C"/>
    <w:rsid w:val="00874882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A077D"/>
  <w15:chartTrackingRefBased/>
  <w15:docId w15:val="{492BC38B-99AB-4B49-A296-36B2BFB8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2022-11-24T19:32:00Z</dcterms:created>
  <dcterms:modified xsi:type="dcterms:W3CDTF">2022-11-24T19:33:00Z</dcterms:modified>
</cp:coreProperties>
</file>