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F662" w14:textId="04A99076" w:rsidR="00BA00AB" w:rsidRDefault="00813A0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RYPON</w:t>
      </w:r>
      <w:r>
        <w:rPr>
          <w:rFonts w:ascii="Times New Roman" w:hAnsi="Times New Roman" w:cs="Times New Roman"/>
          <w:sz w:val="24"/>
          <w:szCs w:val="24"/>
        </w:rPr>
        <w:t xml:space="preserve">      (d.ca.1405)</w:t>
      </w:r>
    </w:p>
    <w:p w14:paraId="7817B1D1" w14:textId="400D8C8C" w:rsidR="00813A0D" w:rsidRDefault="00813A0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D5A6CE" w14:textId="396D25C5" w:rsidR="00813A0D" w:rsidRDefault="00813A0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4ED6DA" w14:textId="2E287ABF" w:rsidR="00813A0D" w:rsidRDefault="00813A0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Jan.1406</w:t>
      </w:r>
      <w:r>
        <w:rPr>
          <w:rFonts w:ascii="Times New Roman" w:hAnsi="Times New Roman" w:cs="Times New Roman"/>
          <w:sz w:val="24"/>
          <w:szCs w:val="24"/>
        </w:rPr>
        <w:tab/>
        <w:t>Administration of his mands and possessions was granted.  (W.Y.R. p.143)</w:t>
      </w:r>
    </w:p>
    <w:p w14:paraId="61F9B50C" w14:textId="43A36806" w:rsidR="00813A0D" w:rsidRDefault="00813A0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DA7FC6" w14:textId="4F64C7B7" w:rsidR="00813A0D" w:rsidRDefault="00813A0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4E89D3" w14:textId="7510C9CE" w:rsidR="00813A0D" w:rsidRPr="00813A0D" w:rsidRDefault="00813A0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December 2021</w:t>
      </w:r>
    </w:p>
    <w:sectPr w:rsidR="00813A0D" w:rsidRPr="00813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6F2D" w14:textId="77777777" w:rsidR="00813A0D" w:rsidRDefault="00813A0D" w:rsidP="009139A6">
      <w:r>
        <w:separator/>
      </w:r>
    </w:p>
  </w:endnote>
  <w:endnote w:type="continuationSeparator" w:id="0">
    <w:p w14:paraId="4229D942" w14:textId="77777777" w:rsidR="00813A0D" w:rsidRDefault="00813A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5F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91E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C3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DB4E" w14:textId="77777777" w:rsidR="00813A0D" w:rsidRDefault="00813A0D" w:rsidP="009139A6">
      <w:r>
        <w:separator/>
      </w:r>
    </w:p>
  </w:footnote>
  <w:footnote w:type="continuationSeparator" w:id="0">
    <w:p w14:paraId="2DF9AF4F" w14:textId="77777777" w:rsidR="00813A0D" w:rsidRDefault="00813A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3F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28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15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0D"/>
    <w:rsid w:val="000666E0"/>
    <w:rsid w:val="002510B7"/>
    <w:rsid w:val="005C130B"/>
    <w:rsid w:val="00813A0D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91A00"/>
  <w15:chartTrackingRefBased/>
  <w15:docId w15:val="{D1C4DFC6-18E0-4DB9-8449-F5202292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2021-12-06T08:24:00Z</dcterms:created>
  <dcterms:modified xsi:type="dcterms:W3CDTF">2021-12-06T08:25:00Z</dcterms:modified>
</cp:coreProperties>
</file>