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5E3FC" w14:textId="77777777" w:rsidR="00843EF6" w:rsidRDefault="00843EF6" w:rsidP="00843E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de RYPON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fl.1416)</w:t>
      </w:r>
    </w:p>
    <w:p w14:paraId="2DF7EB07" w14:textId="77777777" w:rsidR="00843EF6" w:rsidRDefault="00843EF6" w:rsidP="00843E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York. Saddler.</w:t>
      </w:r>
    </w:p>
    <w:p w14:paraId="1B003307" w14:textId="77777777" w:rsidR="00843EF6" w:rsidRDefault="00843EF6" w:rsidP="00843E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B251F5" w14:textId="77777777" w:rsidR="00843EF6" w:rsidRDefault="00843EF6" w:rsidP="00843E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FF099B" w14:textId="77777777" w:rsidR="00843EF6" w:rsidRDefault="00843EF6" w:rsidP="00843E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1416</w:t>
      </w:r>
      <w:r>
        <w:rPr>
          <w:rFonts w:ascii="Times New Roman" w:hAnsi="Times New Roman" w:cs="Times New Roman"/>
          <w:sz w:val="24"/>
          <w:szCs w:val="24"/>
        </w:rPr>
        <w:tab/>
        <w:t>Thomas de Garton, chaplain(q.v.), brought a plaint of debt against him,</w:t>
      </w:r>
    </w:p>
    <w:p w14:paraId="332064D6" w14:textId="77777777" w:rsidR="00843EF6" w:rsidRDefault="00843EF6" w:rsidP="00843E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James </w:t>
      </w:r>
      <w:proofErr w:type="spellStart"/>
      <w:r>
        <w:rPr>
          <w:rFonts w:ascii="Times New Roman" w:hAnsi="Times New Roman" w:cs="Times New Roman"/>
          <w:sz w:val="24"/>
          <w:szCs w:val="24"/>
        </w:rPr>
        <w:t>Cutellere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Doncaster(q.v.),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Warde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York(q.v.),</w:t>
      </w:r>
    </w:p>
    <w:p w14:paraId="7CC9444C" w14:textId="77777777" w:rsidR="00843EF6" w:rsidRDefault="00843EF6" w:rsidP="00843E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John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Rypon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York, parish clerk(q.v.) and John Caxton of</w:t>
      </w:r>
    </w:p>
    <w:p w14:paraId="504E20A7" w14:textId="77777777" w:rsidR="00843EF6" w:rsidRDefault="00843EF6" w:rsidP="00843E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Wirethorpe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6047890C" w14:textId="77777777" w:rsidR="00843EF6" w:rsidRDefault="00843EF6" w:rsidP="00843E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674767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3617E28" w14:textId="77777777" w:rsidR="00843EF6" w:rsidRDefault="00843EF6" w:rsidP="00843E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31947B" w14:textId="77777777" w:rsidR="00843EF6" w:rsidRDefault="00843EF6" w:rsidP="00843E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1A0542" w14:textId="77777777" w:rsidR="00843EF6" w:rsidRDefault="00843EF6" w:rsidP="00843E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June 2022</w:t>
      </w:r>
    </w:p>
    <w:p w14:paraId="7A88930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AE112" w14:textId="77777777" w:rsidR="00843EF6" w:rsidRDefault="00843EF6" w:rsidP="009139A6">
      <w:r>
        <w:separator/>
      </w:r>
    </w:p>
  </w:endnote>
  <w:endnote w:type="continuationSeparator" w:id="0">
    <w:p w14:paraId="2DF5F7C4" w14:textId="77777777" w:rsidR="00843EF6" w:rsidRDefault="00843E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AF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12F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BC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E8DA0" w14:textId="77777777" w:rsidR="00843EF6" w:rsidRDefault="00843EF6" w:rsidP="009139A6">
      <w:r>
        <w:separator/>
      </w:r>
    </w:p>
  </w:footnote>
  <w:footnote w:type="continuationSeparator" w:id="0">
    <w:p w14:paraId="780C6962" w14:textId="77777777" w:rsidR="00843EF6" w:rsidRDefault="00843E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2F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096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54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F6"/>
    <w:rsid w:val="000666E0"/>
    <w:rsid w:val="002510B7"/>
    <w:rsid w:val="005C130B"/>
    <w:rsid w:val="00826F5C"/>
    <w:rsid w:val="00843EF6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51C91"/>
  <w15:chartTrackingRefBased/>
  <w15:docId w15:val="{2807C6D4-C885-410D-B507-55587D84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43E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2022-06-26T15:47:00Z</dcterms:created>
  <dcterms:modified xsi:type="dcterms:W3CDTF">2022-06-26T15:47:00Z</dcterms:modified>
</cp:coreProperties>
</file>