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B63F" w14:textId="77777777" w:rsidR="00924287" w:rsidRDefault="00924287" w:rsidP="0092428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RYPON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3BBC3061" w14:textId="77777777" w:rsidR="00924287" w:rsidRDefault="00924287" w:rsidP="00924287">
      <w:pPr>
        <w:pStyle w:val="NoSpacing"/>
        <w:rPr>
          <w:rFonts w:eastAsia="Times New Roman" w:cs="Times New Roman"/>
          <w:szCs w:val="24"/>
        </w:rPr>
      </w:pPr>
    </w:p>
    <w:p w14:paraId="3D98DA7F" w14:textId="77777777" w:rsidR="00924287" w:rsidRDefault="00924287" w:rsidP="00924287">
      <w:pPr>
        <w:pStyle w:val="NoSpacing"/>
        <w:rPr>
          <w:rFonts w:eastAsia="Times New Roman" w:cs="Times New Roman"/>
          <w:szCs w:val="24"/>
        </w:rPr>
      </w:pPr>
    </w:p>
    <w:p w14:paraId="2C030B23" w14:textId="77777777" w:rsidR="00924287" w:rsidRDefault="00924287" w:rsidP="0092428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Cousin of John </w:t>
      </w:r>
      <w:proofErr w:type="spellStart"/>
      <w:r>
        <w:rPr>
          <w:rFonts w:eastAsia="Times New Roman" w:cs="Times New Roman"/>
          <w:szCs w:val="24"/>
        </w:rPr>
        <w:t>Rypon</w:t>
      </w:r>
      <w:proofErr w:type="spellEnd"/>
      <w:r>
        <w:rPr>
          <w:rFonts w:eastAsia="Times New Roman" w:cs="Times New Roman"/>
          <w:szCs w:val="24"/>
        </w:rPr>
        <w:t xml:space="preserve"> of London, mercer(q.v.).  </w:t>
      </w:r>
    </w:p>
    <w:p w14:paraId="0BCEFEC2" w14:textId="77777777" w:rsidR="00924287" w:rsidRDefault="00924287" w:rsidP="00924287">
      <w:pPr>
        <w:pStyle w:val="NoSpacing"/>
        <w:rPr>
          <w:rFonts w:eastAsia="Times New Roman" w:cs="Times New Roman"/>
          <w:szCs w:val="24"/>
        </w:rPr>
      </w:pPr>
    </w:p>
    <w:p w14:paraId="1F0FFF11" w14:textId="77777777" w:rsidR="00924287" w:rsidRDefault="00924287" w:rsidP="00924287">
      <w:pPr>
        <w:pStyle w:val="NoSpacing"/>
        <w:rPr>
          <w:rFonts w:eastAsia="Times New Roman" w:cs="Times New Roman"/>
          <w:szCs w:val="24"/>
        </w:rPr>
      </w:pPr>
    </w:p>
    <w:p w14:paraId="43B8F78E" w14:textId="77777777" w:rsidR="00924287" w:rsidRDefault="00924287" w:rsidP="0092428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Sep.1485</w:t>
      </w:r>
      <w:r>
        <w:rPr>
          <w:rFonts w:eastAsia="Times New Roman" w:cs="Times New Roman"/>
          <w:szCs w:val="24"/>
        </w:rPr>
        <w:tab/>
        <w:t xml:space="preserve">John </w:t>
      </w:r>
      <w:proofErr w:type="spellStart"/>
      <w:r>
        <w:rPr>
          <w:rFonts w:eastAsia="Times New Roman" w:cs="Times New Roman"/>
          <w:szCs w:val="24"/>
        </w:rPr>
        <w:t>Rypon</w:t>
      </w:r>
      <w:proofErr w:type="spellEnd"/>
      <w:r>
        <w:rPr>
          <w:rFonts w:eastAsia="Times New Roman" w:cs="Times New Roman"/>
          <w:szCs w:val="24"/>
        </w:rPr>
        <w:t xml:space="preserve"> of London, mercer(q.v.), appointed him as one of his executors.</w:t>
      </w:r>
    </w:p>
    <w:p w14:paraId="29FDEE42" w14:textId="77777777" w:rsidR="00924287" w:rsidRDefault="00924287" w:rsidP="00924287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 451-4)</w:t>
      </w:r>
    </w:p>
    <w:p w14:paraId="0DAA347E" w14:textId="77777777" w:rsidR="00924287" w:rsidRDefault="00924287" w:rsidP="00924287">
      <w:pPr>
        <w:pStyle w:val="NoSpacing"/>
        <w:rPr>
          <w:rFonts w:eastAsia="Times New Roman" w:cs="Times New Roman"/>
          <w:szCs w:val="24"/>
        </w:rPr>
      </w:pPr>
    </w:p>
    <w:p w14:paraId="55AC896F" w14:textId="77777777" w:rsidR="00924287" w:rsidRDefault="00924287" w:rsidP="00924287">
      <w:pPr>
        <w:pStyle w:val="NoSpacing"/>
        <w:rPr>
          <w:rFonts w:eastAsia="Times New Roman" w:cs="Times New Roman"/>
          <w:szCs w:val="24"/>
        </w:rPr>
      </w:pPr>
    </w:p>
    <w:p w14:paraId="572141FD" w14:textId="77777777" w:rsidR="00924287" w:rsidRDefault="00924287" w:rsidP="0092428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November 2022</w:t>
      </w:r>
    </w:p>
    <w:p w14:paraId="157B34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CD50" w14:textId="77777777" w:rsidR="00924287" w:rsidRDefault="00924287" w:rsidP="009139A6">
      <w:r>
        <w:separator/>
      </w:r>
    </w:p>
  </w:endnote>
  <w:endnote w:type="continuationSeparator" w:id="0">
    <w:p w14:paraId="276F9271" w14:textId="77777777" w:rsidR="00924287" w:rsidRDefault="009242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B7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E8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20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1B4A" w14:textId="77777777" w:rsidR="00924287" w:rsidRDefault="00924287" w:rsidP="009139A6">
      <w:r>
        <w:separator/>
      </w:r>
    </w:p>
  </w:footnote>
  <w:footnote w:type="continuationSeparator" w:id="0">
    <w:p w14:paraId="4A79E6A3" w14:textId="77777777" w:rsidR="00924287" w:rsidRDefault="009242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58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9E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3E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7"/>
    <w:rsid w:val="000666E0"/>
    <w:rsid w:val="002510B7"/>
    <w:rsid w:val="005C130B"/>
    <w:rsid w:val="00826F5C"/>
    <w:rsid w:val="009139A6"/>
    <w:rsid w:val="00924287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1757"/>
  <w15:chartTrackingRefBased/>
  <w15:docId w15:val="{CEF97C74-8895-4FC1-92C5-287977A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2022-11-24T19:37:00Z</dcterms:created>
  <dcterms:modified xsi:type="dcterms:W3CDTF">2022-11-24T19:37:00Z</dcterms:modified>
</cp:coreProperties>
</file>