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FE435" w14:textId="77777777" w:rsidR="007B49B0" w:rsidRDefault="007B49B0" w:rsidP="007B4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RYPOST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fl.1440)</w:t>
      </w:r>
    </w:p>
    <w:p w14:paraId="00A2C4C9" w14:textId="77777777" w:rsidR="007B49B0" w:rsidRDefault="007B49B0" w:rsidP="007B4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Dover. Weaver.</w:t>
      </w:r>
    </w:p>
    <w:p w14:paraId="7F640C7C" w14:textId="77777777" w:rsidR="007B49B0" w:rsidRDefault="007B49B0" w:rsidP="007B4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3FFD77" w14:textId="77777777" w:rsidR="007B49B0" w:rsidRDefault="007B49B0" w:rsidP="007B4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EB8C61" w14:textId="77777777" w:rsidR="007B49B0" w:rsidRDefault="007B49B0" w:rsidP="007B4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1440</w:t>
      </w:r>
      <w:r>
        <w:rPr>
          <w:rFonts w:ascii="Times New Roman" w:hAnsi="Times New Roman" w:cs="Times New Roman"/>
          <w:sz w:val="24"/>
          <w:szCs w:val="24"/>
        </w:rPr>
        <w:tab/>
        <w:t>He appears in the Plea Rolls.</w:t>
      </w:r>
    </w:p>
    <w:p w14:paraId="50755063" w14:textId="77777777" w:rsidR="007B49B0" w:rsidRDefault="007B49B0" w:rsidP="007B4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FA9">
        <w:rPr>
          <w:rFonts w:ascii="Times New Roman" w:hAnsi="Times New Roman" w:cs="Times New Roman"/>
          <w:sz w:val="24"/>
          <w:szCs w:val="24"/>
        </w:rPr>
        <w:t xml:space="preserve">( </w:t>
      </w:r>
      <w:hyperlink r:id="rId6" w:history="1">
        <w:r w:rsidRPr="00733FA9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http://aalt.law.uh.edu/Indices/CP40Indices/CP40no717/CP40no717Pl.htm</w:t>
        </w:r>
      </w:hyperlink>
      <w:r w:rsidRPr="00733FA9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F99B637" w14:textId="77777777" w:rsidR="007B49B0" w:rsidRDefault="007B49B0" w:rsidP="007B4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F02411" w14:textId="77777777" w:rsidR="007B49B0" w:rsidRDefault="007B49B0" w:rsidP="007B4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A4499C" w14:textId="77777777" w:rsidR="007B49B0" w:rsidRDefault="007B49B0" w:rsidP="007B4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January 2022</w:t>
      </w:r>
    </w:p>
    <w:p w14:paraId="3AA20F6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F5513" w14:textId="77777777" w:rsidR="007B49B0" w:rsidRDefault="007B49B0" w:rsidP="009139A6">
      <w:r>
        <w:separator/>
      </w:r>
    </w:p>
  </w:endnote>
  <w:endnote w:type="continuationSeparator" w:id="0">
    <w:p w14:paraId="417080F5" w14:textId="77777777" w:rsidR="007B49B0" w:rsidRDefault="007B49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5391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C085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227F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5091A" w14:textId="77777777" w:rsidR="007B49B0" w:rsidRDefault="007B49B0" w:rsidP="009139A6">
      <w:r>
        <w:separator/>
      </w:r>
    </w:p>
  </w:footnote>
  <w:footnote w:type="continuationSeparator" w:id="0">
    <w:p w14:paraId="1D991632" w14:textId="77777777" w:rsidR="007B49B0" w:rsidRDefault="007B49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4966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86CF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16C5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B0"/>
    <w:rsid w:val="000666E0"/>
    <w:rsid w:val="002510B7"/>
    <w:rsid w:val="005C130B"/>
    <w:rsid w:val="007B49B0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5733A"/>
  <w15:chartTrackingRefBased/>
  <w15:docId w15:val="{0B013070-99FD-4F35-816D-E3017336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rsid w:val="007B49B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2022-01-18T11:39:00Z</dcterms:created>
  <dcterms:modified xsi:type="dcterms:W3CDTF">2022-01-18T11:39:00Z</dcterms:modified>
</cp:coreProperties>
</file>