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6DDF" w14:textId="1FB95CEE" w:rsidR="00174482" w:rsidRDefault="00174482" w:rsidP="001744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RYPPELEGH</w:t>
      </w:r>
      <w:r>
        <w:rPr>
          <w:rFonts w:cs="Times New Roman"/>
          <w:szCs w:val="24"/>
        </w:rPr>
        <w:t xml:space="preserve">           </w:t>
      </w:r>
      <w:r>
        <w:rPr>
          <w:rFonts w:cs="Times New Roman"/>
          <w:szCs w:val="24"/>
        </w:rPr>
        <w:t>(fl.14</w:t>
      </w:r>
      <w:r>
        <w:rPr>
          <w:rFonts w:cs="Times New Roman"/>
          <w:szCs w:val="24"/>
        </w:rPr>
        <w:t>08</w:t>
      </w:r>
      <w:r>
        <w:rPr>
          <w:rFonts w:cs="Times New Roman"/>
          <w:szCs w:val="24"/>
        </w:rPr>
        <w:t>)</w:t>
      </w:r>
    </w:p>
    <w:p w14:paraId="0990CCB2" w14:textId="77777777" w:rsidR="00174482" w:rsidRDefault="00174482" w:rsidP="001744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1309837C" w14:textId="77777777" w:rsidR="00174482" w:rsidRDefault="00174482" w:rsidP="00174482">
      <w:pPr>
        <w:pStyle w:val="NoSpacing"/>
        <w:rPr>
          <w:rFonts w:cs="Times New Roman"/>
          <w:szCs w:val="24"/>
        </w:rPr>
      </w:pPr>
    </w:p>
    <w:p w14:paraId="6F05F613" w14:textId="77777777" w:rsidR="00174482" w:rsidRDefault="00174482" w:rsidP="00174482">
      <w:pPr>
        <w:pStyle w:val="NoSpacing"/>
        <w:rPr>
          <w:rFonts w:cs="Times New Roman"/>
          <w:szCs w:val="24"/>
        </w:rPr>
      </w:pPr>
    </w:p>
    <w:p w14:paraId="52BE226C" w14:textId="307D811B" w:rsidR="00174482" w:rsidRDefault="00174482" w:rsidP="001744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>9 Jun.</w:t>
      </w: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He was ordained to his first tonsure</w:t>
      </w:r>
      <w:r>
        <w:rPr>
          <w:rFonts w:cs="Times New Roman"/>
          <w:szCs w:val="24"/>
        </w:rPr>
        <w:t>.</w:t>
      </w:r>
    </w:p>
    <w:p w14:paraId="633B7C3F" w14:textId="77777777" w:rsidR="00174482" w:rsidRDefault="00174482" w:rsidP="001744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pp.427 and 436)</w:t>
      </w:r>
    </w:p>
    <w:p w14:paraId="7C1A761E" w14:textId="77777777" w:rsidR="00174482" w:rsidRDefault="00174482" w:rsidP="00174482">
      <w:pPr>
        <w:pStyle w:val="NoSpacing"/>
        <w:rPr>
          <w:rFonts w:cs="Times New Roman"/>
          <w:szCs w:val="24"/>
        </w:rPr>
      </w:pPr>
    </w:p>
    <w:p w14:paraId="1E32590F" w14:textId="77777777" w:rsidR="00174482" w:rsidRDefault="00174482" w:rsidP="00174482">
      <w:pPr>
        <w:pStyle w:val="NoSpacing"/>
        <w:rPr>
          <w:rFonts w:cs="Times New Roman"/>
          <w:szCs w:val="24"/>
        </w:rPr>
      </w:pPr>
    </w:p>
    <w:p w14:paraId="0C8F472E" w14:textId="77777777" w:rsidR="00174482" w:rsidRPr="00813E4E" w:rsidRDefault="00174482" w:rsidP="001744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November 2022</w:t>
      </w:r>
    </w:p>
    <w:p w14:paraId="4CBE959E" w14:textId="6FAA620F" w:rsidR="00BA00AB" w:rsidRPr="00174482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1744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54E4" w14:textId="77777777" w:rsidR="00174482" w:rsidRDefault="00174482" w:rsidP="009139A6">
      <w:r>
        <w:separator/>
      </w:r>
    </w:p>
  </w:endnote>
  <w:endnote w:type="continuationSeparator" w:id="0">
    <w:p w14:paraId="22E5A91D" w14:textId="77777777" w:rsidR="00174482" w:rsidRDefault="001744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2B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B1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D6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EB92C" w14:textId="77777777" w:rsidR="00174482" w:rsidRDefault="00174482" w:rsidP="009139A6">
      <w:r>
        <w:separator/>
      </w:r>
    </w:p>
  </w:footnote>
  <w:footnote w:type="continuationSeparator" w:id="0">
    <w:p w14:paraId="4228290F" w14:textId="77777777" w:rsidR="00174482" w:rsidRDefault="001744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E9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C6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B2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82"/>
    <w:rsid w:val="000666E0"/>
    <w:rsid w:val="00174482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06BD2"/>
  <w15:chartTrackingRefBased/>
  <w15:docId w15:val="{B195443D-9A47-4A7D-BF14-5913508F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2022-11-25T08:40:00Z</dcterms:created>
  <dcterms:modified xsi:type="dcterms:W3CDTF">2022-11-25T09:20:00Z</dcterms:modified>
</cp:coreProperties>
</file>