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F60" w:rsidRDefault="007A7F60" w:rsidP="007A7F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RYPPER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7A7F60" w:rsidRDefault="007A7F60" w:rsidP="007A7F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Newark, Nottinghamshire.</w:t>
      </w:r>
    </w:p>
    <w:p w:rsidR="007A7F60" w:rsidRDefault="007A7F60" w:rsidP="007A7F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7F60" w:rsidRDefault="007A7F60" w:rsidP="007A7F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7F60" w:rsidRDefault="007A7F60" w:rsidP="007A7F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Jun.1433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Newark into lands</w:t>
      </w:r>
    </w:p>
    <w:p w:rsidR="007A7F60" w:rsidRDefault="007A7F60" w:rsidP="007A7F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the late Sir John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Etton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7A7F60" w:rsidRDefault="007A7F60" w:rsidP="007A7F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24-43)</w:t>
      </w:r>
    </w:p>
    <w:p w:rsidR="007A7F60" w:rsidRDefault="007A7F60" w:rsidP="007A7F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7F60" w:rsidRDefault="007A7F60" w:rsidP="007A7F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7A7F60" w:rsidRDefault="007A7F60" w:rsidP="007A7F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March 2016</w:t>
      </w:r>
      <w:bookmarkStart w:id="0" w:name="_GoBack"/>
      <w:bookmarkEnd w:id="0"/>
    </w:p>
    <w:sectPr w:rsidR="006B2F86" w:rsidRPr="007A7F6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F60" w:rsidRDefault="007A7F60" w:rsidP="00E71FC3">
      <w:pPr>
        <w:spacing w:after="0" w:line="240" w:lineRule="auto"/>
      </w:pPr>
      <w:r>
        <w:separator/>
      </w:r>
    </w:p>
  </w:endnote>
  <w:endnote w:type="continuationSeparator" w:id="0">
    <w:p w:rsidR="007A7F60" w:rsidRDefault="007A7F6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F60" w:rsidRDefault="007A7F60" w:rsidP="00E71FC3">
      <w:pPr>
        <w:spacing w:after="0" w:line="240" w:lineRule="auto"/>
      </w:pPr>
      <w:r>
        <w:separator/>
      </w:r>
    </w:p>
  </w:footnote>
  <w:footnote w:type="continuationSeparator" w:id="0">
    <w:p w:rsidR="007A7F60" w:rsidRDefault="007A7F6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F60"/>
    <w:rsid w:val="007A7F60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2386D"/>
  <w15:chartTrackingRefBased/>
  <w15:docId w15:val="{9C84E30D-553E-4A2F-84DD-25575592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2016-03-07T21:57:00Z</dcterms:created>
  <dcterms:modified xsi:type="dcterms:W3CDTF">2016-03-07T21:57:00Z</dcterms:modified>
</cp:coreProperties>
</file>