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6AD71" w14:textId="2F69FCE3" w:rsidR="00942DD6" w:rsidRDefault="00942DD6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RYPPLEY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fl.1467)</w:t>
      </w:r>
    </w:p>
    <w:p w14:paraId="10174C09" w14:textId="38B690B7" w:rsidR="00942DD6" w:rsidRDefault="00942DD6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 Turner.</w:t>
      </w:r>
    </w:p>
    <w:p w14:paraId="4EDA8BAE" w14:textId="312D6BD4" w:rsidR="00942DD6" w:rsidRDefault="00942DD6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8E60C9" w14:textId="0F23BE6A" w:rsidR="00942DD6" w:rsidRDefault="00942DD6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4C8F3E" w14:textId="68B71A24" w:rsidR="00942DD6" w:rsidRDefault="00942DD6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Oct.1467</w:t>
      </w:r>
      <w:r>
        <w:rPr>
          <w:rFonts w:ascii="Times New Roman" w:hAnsi="Times New Roman" w:cs="Times New Roman"/>
          <w:sz w:val="24"/>
          <w:szCs w:val="24"/>
        </w:rPr>
        <w:tab/>
        <w:t xml:space="preserve">William Crowe of Little </w:t>
      </w:r>
      <w:proofErr w:type="spellStart"/>
      <w:r>
        <w:rPr>
          <w:rFonts w:ascii="Times New Roman" w:hAnsi="Times New Roman" w:cs="Times New Roman"/>
          <w:sz w:val="24"/>
          <w:szCs w:val="24"/>
        </w:rPr>
        <w:t>Staughton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Bedfordshire(q.v.), was pardoned </w:t>
      </w:r>
      <w:proofErr w:type="gramStart"/>
      <w:r>
        <w:rPr>
          <w:rFonts w:ascii="Times New Roman" w:hAnsi="Times New Roman" w:cs="Times New Roman"/>
          <w:sz w:val="24"/>
          <w:szCs w:val="24"/>
        </w:rPr>
        <w:t>not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72C153" w14:textId="45AC2F64" w:rsidR="00942DD6" w:rsidRDefault="00942DD6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appearing to answer him, as the executor of Richard </w:t>
      </w:r>
      <w:proofErr w:type="spellStart"/>
      <w:r>
        <w:rPr>
          <w:rFonts w:ascii="Times New Roman" w:hAnsi="Times New Roman" w:cs="Times New Roman"/>
          <w:sz w:val="24"/>
          <w:szCs w:val="24"/>
        </w:rPr>
        <w:t>Payn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Elinstowe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0213CE27" w14:textId="77777777" w:rsidR="00942DD6" w:rsidRDefault="00942DD6" w:rsidP="00942DD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to answer a plea that he </w:t>
      </w:r>
      <w:proofErr w:type="gramStart"/>
      <w:r>
        <w:rPr>
          <w:rFonts w:ascii="Times New Roman" w:hAnsi="Times New Roman" w:cs="Times New Roman"/>
          <w:sz w:val="24"/>
          <w:szCs w:val="24"/>
        </w:rPr>
        <w:t>render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£10 to him.  </w:t>
      </w:r>
      <w:r>
        <w:rPr>
          <w:rFonts w:ascii="Times New Roman" w:hAnsi="Times New Roman" w:cs="Times New Roman"/>
          <w:sz w:val="24"/>
          <w:szCs w:val="24"/>
        </w:rPr>
        <w:t>(C.P.R. 1467-77 p.9)</w:t>
      </w:r>
    </w:p>
    <w:p w14:paraId="4CD85FEB" w14:textId="77777777" w:rsidR="00942DD6" w:rsidRDefault="00942DD6" w:rsidP="00942DD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E4AB98" w14:textId="77777777" w:rsidR="00942DD6" w:rsidRDefault="00942DD6" w:rsidP="00942DD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979BF2" w14:textId="77777777" w:rsidR="00942DD6" w:rsidRDefault="00942DD6" w:rsidP="00942DD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July 2021</w:t>
      </w:r>
    </w:p>
    <w:p w14:paraId="79A2EE56" w14:textId="51464F75" w:rsidR="00942DD6" w:rsidRPr="00942DD6" w:rsidRDefault="00942DD6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4DAE27" w14:textId="77777777" w:rsidR="00942DD6" w:rsidRPr="00942DD6" w:rsidRDefault="00942DD6" w:rsidP="009139A6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sectPr w:rsidR="00942DD6" w:rsidRPr="00942D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9C8D6" w14:textId="77777777" w:rsidR="00AF02CF" w:rsidRDefault="00AF02CF" w:rsidP="009139A6">
      <w:r>
        <w:separator/>
      </w:r>
    </w:p>
  </w:endnote>
  <w:endnote w:type="continuationSeparator" w:id="0">
    <w:p w14:paraId="38B7B103" w14:textId="77777777" w:rsidR="00AF02CF" w:rsidRDefault="00AF02C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4212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83750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D33D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A5623" w14:textId="77777777" w:rsidR="00AF02CF" w:rsidRDefault="00AF02CF" w:rsidP="009139A6">
      <w:r>
        <w:separator/>
      </w:r>
    </w:p>
  </w:footnote>
  <w:footnote w:type="continuationSeparator" w:id="0">
    <w:p w14:paraId="66000C8A" w14:textId="77777777" w:rsidR="00AF02CF" w:rsidRDefault="00AF02C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5CCB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4D42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5B5D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2CF"/>
    <w:rsid w:val="000666E0"/>
    <w:rsid w:val="002510B7"/>
    <w:rsid w:val="005C130B"/>
    <w:rsid w:val="00826F5C"/>
    <w:rsid w:val="009139A6"/>
    <w:rsid w:val="00942DD6"/>
    <w:rsid w:val="009448BB"/>
    <w:rsid w:val="00A3176C"/>
    <w:rsid w:val="00AE65F8"/>
    <w:rsid w:val="00AF02CF"/>
    <w:rsid w:val="00BA00AB"/>
    <w:rsid w:val="00CB4ED9"/>
    <w:rsid w:val="00E6788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11370"/>
  <w15:chartTrackingRefBased/>
  <w15:docId w15:val="{AD19BDA9-5B92-4C8D-B144-755AA1300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35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2021-07-03T21:06:00Z</dcterms:created>
  <dcterms:modified xsi:type="dcterms:W3CDTF">2021-07-03T21:44:00Z</dcterms:modified>
</cp:coreProperties>
</file>