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341F" w14:textId="7552DCFE" w:rsidR="00BA00AB" w:rsidRDefault="00543FE2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Joan RYPPON</w:t>
      </w:r>
      <w:r>
        <w:rPr>
          <w:rFonts w:ascii="Times New Roman" w:hAnsi="Times New Roman" w:cs="Times New Roman"/>
          <w:sz w:val="24"/>
          <w:szCs w:val="24"/>
        </w:rPr>
        <w:t xml:space="preserve">      (d.1466)</w:t>
      </w:r>
    </w:p>
    <w:p w14:paraId="06F4DFEF" w14:textId="0E99B22A" w:rsidR="00543FE2" w:rsidRDefault="0099779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Myton, East Riding of Yorkshire.</w:t>
      </w:r>
    </w:p>
    <w:p w14:paraId="3954A25E" w14:textId="7EE5B0F5" w:rsidR="00997796" w:rsidRDefault="0099779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C2ABC7" w14:textId="6344C609" w:rsidR="00997796" w:rsidRDefault="0099779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6E31D1" w14:textId="3509799B" w:rsidR="00997796" w:rsidRDefault="0099779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Oct.1466</w:t>
      </w:r>
      <w:r>
        <w:rPr>
          <w:rFonts w:ascii="Times New Roman" w:hAnsi="Times New Roman" w:cs="Times New Roman"/>
          <w:sz w:val="24"/>
          <w:szCs w:val="24"/>
        </w:rPr>
        <w:tab/>
        <w:t>She made her Will.    (W.Y.R. p.143)</w:t>
      </w:r>
    </w:p>
    <w:p w14:paraId="478AF631" w14:textId="35AC89BE" w:rsidR="00997796" w:rsidRDefault="0099779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Nov.</w:t>
      </w:r>
      <w:r>
        <w:rPr>
          <w:rFonts w:ascii="Times New Roman" w:hAnsi="Times New Roman" w:cs="Times New Roman"/>
          <w:sz w:val="24"/>
          <w:szCs w:val="24"/>
        </w:rPr>
        <w:tab/>
        <w:t>Probate of her Will.   (ibid.)</w:t>
      </w:r>
    </w:p>
    <w:p w14:paraId="372D0B5A" w14:textId="5619408E" w:rsidR="00997796" w:rsidRDefault="0099779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CE5EA8" w14:textId="0512090F" w:rsidR="00997796" w:rsidRDefault="0099779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F23681" w14:textId="45F8E408" w:rsidR="00997796" w:rsidRPr="00543FE2" w:rsidRDefault="0099779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December 2021</w:t>
      </w:r>
    </w:p>
    <w:sectPr w:rsidR="00997796" w:rsidRPr="00543F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1F3F" w14:textId="77777777" w:rsidR="00543FE2" w:rsidRDefault="00543FE2" w:rsidP="009139A6">
      <w:r>
        <w:separator/>
      </w:r>
    </w:p>
  </w:endnote>
  <w:endnote w:type="continuationSeparator" w:id="0">
    <w:p w14:paraId="29EA47A9" w14:textId="77777777" w:rsidR="00543FE2" w:rsidRDefault="00543F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0B3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A400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2A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787E4" w14:textId="77777777" w:rsidR="00543FE2" w:rsidRDefault="00543FE2" w:rsidP="009139A6">
      <w:r>
        <w:separator/>
      </w:r>
    </w:p>
  </w:footnote>
  <w:footnote w:type="continuationSeparator" w:id="0">
    <w:p w14:paraId="09646659" w14:textId="77777777" w:rsidR="00543FE2" w:rsidRDefault="00543F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290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8F4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DF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E2"/>
    <w:rsid w:val="000666E0"/>
    <w:rsid w:val="002510B7"/>
    <w:rsid w:val="00543FE2"/>
    <w:rsid w:val="005C130B"/>
    <w:rsid w:val="00826F5C"/>
    <w:rsid w:val="009139A6"/>
    <w:rsid w:val="009448BB"/>
    <w:rsid w:val="00997796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76EF4"/>
  <w15:chartTrackingRefBased/>
  <w15:docId w15:val="{F94683A0-2AE6-4178-B934-79D04840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75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2021-12-06T08:31:00Z</dcterms:created>
  <dcterms:modified xsi:type="dcterms:W3CDTF">2021-12-06T09:46:00Z</dcterms:modified>
</cp:coreProperties>
</file>