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BD19" w14:textId="77777777" w:rsidR="00692DC8" w:rsidRDefault="00692DC8" w:rsidP="00692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RYPPON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DB32AC4" w14:textId="77777777" w:rsidR="00692DC8" w:rsidRDefault="00692DC8" w:rsidP="00692DC8">
      <w:pPr>
        <w:rPr>
          <w:rFonts w:ascii="Times New Roman" w:hAnsi="Times New Roman" w:cs="Times New Roman"/>
        </w:rPr>
      </w:pPr>
    </w:p>
    <w:p w14:paraId="3D7C945E" w14:textId="77777777" w:rsidR="00692DC8" w:rsidRDefault="00692DC8" w:rsidP="00692DC8">
      <w:pPr>
        <w:rPr>
          <w:rFonts w:ascii="Times New Roman" w:hAnsi="Times New Roman" w:cs="Times New Roman"/>
        </w:rPr>
      </w:pPr>
    </w:p>
    <w:p w14:paraId="6F54BAF4" w14:textId="77777777" w:rsidR="00692DC8" w:rsidRDefault="00692DC8" w:rsidP="00692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taking against John Bette of </w:t>
      </w:r>
      <w:proofErr w:type="spellStart"/>
      <w:r>
        <w:rPr>
          <w:rFonts w:ascii="Times New Roman" w:hAnsi="Times New Roman" w:cs="Times New Roman"/>
        </w:rPr>
        <w:t>Hastingleigh</w:t>
      </w:r>
      <w:proofErr w:type="spellEnd"/>
      <w:r>
        <w:rPr>
          <w:rFonts w:ascii="Times New Roman" w:hAnsi="Times New Roman" w:cs="Times New Roman"/>
        </w:rPr>
        <w:t>,</w:t>
      </w:r>
    </w:p>
    <w:p w14:paraId="2095168F" w14:textId="77777777" w:rsidR="00692DC8" w:rsidRDefault="00692DC8" w:rsidP="00692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Kent(q.v.).</w:t>
      </w:r>
    </w:p>
    <w:p w14:paraId="128F1F6E" w14:textId="77777777" w:rsidR="00692DC8" w:rsidRDefault="00692DC8" w:rsidP="00692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039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7B56A46" w14:textId="77777777" w:rsidR="00692DC8" w:rsidRDefault="00692DC8" w:rsidP="00692DC8">
      <w:pPr>
        <w:rPr>
          <w:rFonts w:ascii="Times New Roman" w:hAnsi="Times New Roman" w:cs="Times New Roman"/>
        </w:rPr>
      </w:pPr>
    </w:p>
    <w:p w14:paraId="25BAB275" w14:textId="77777777" w:rsidR="00692DC8" w:rsidRDefault="00692DC8" w:rsidP="00692DC8">
      <w:pPr>
        <w:rPr>
          <w:rFonts w:ascii="Times New Roman" w:hAnsi="Times New Roman" w:cs="Times New Roman"/>
        </w:rPr>
      </w:pPr>
    </w:p>
    <w:p w14:paraId="065D00BC" w14:textId="77777777" w:rsidR="00692DC8" w:rsidRDefault="00692DC8" w:rsidP="00692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December 2018</w:t>
      </w:r>
    </w:p>
    <w:p w14:paraId="0F78E8E6" w14:textId="77777777" w:rsidR="006B2F86" w:rsidRPr="00E71FC3" w:rsidRDefault="00692D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8C3A" w14:textId="77777777" w:rsidR="00692DC8" w:rsidRDefault="00692DC8" w:rsidP="00E71FC3">
      <w:r>
        <w:separator/>
      </w:r>
    </w:p>
  </w:endnote>
  <w:endnote w:type="continuationSeparator" w:id="0">
    <w:p w14:paraId="728E595F" w14:textId="77777777" w:rsidR="00692DC8" w:rsidRDefault="00692D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50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B6911" w14:textId="77777777" w:rsidR="00692DC8" w:rsidRDefault="00692DC8" w:rsidP="00E71FC3">
      <w:r>
        <w:separator/>
      </w:r>
    </w:p>
  </w:footnote>
  <w:footnote w:type="continuationSeparator" w:id="0">
    <w:p w14:paraId="73A1C2B2" w14:textId="77777777" w:rsidR="00692DC8" w:rsidRDefault="00692D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8"/>
    <w:rsid w:val="001A7C09"/>
    <w:rsid w:val="00577BD5"/>
    <w:rsid w:val="00656CBA"/>
    <w:rsid w:val="00692DC8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D639"/>
  <w15:chartTrackingRefBased/>
  <w15:docId w15:val="{A44B18D5-B28B-4FCE-B0EF-C796E7C7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DC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92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2018-12-11T21:00:00Z</dcterms:created>
  <dcterms:modified xsi:type="dcterms:W3CDTF">2018-12-11T21:01:00Z</dcterms:modified>
</cp:coreProperties>
</file>