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1C87" w14:textId="77777777" w:rsidR="00751617" w:rsidRDefault="00751617" w:rsidP="00751617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Walter RYSE</w:t>
      </w:r>
      <w:r>
        <w:rPr>
          <w:rFonts w:cs="Times New Roman"/>
        </w:rPr>
        <w:t xml:space="preserve">       (fl.1462)</w:t>
      </w:r>
    </w:p>
    <w:p w14:paraId="630C2801" w14:textId="77777777" w:rsidR="00751617" w:rsidRDefault="00751617" w:rsidP="00751617">
      <w:pPr>
        <w:pStyle w:val="NoSpacing"/>
        <w:rPr>
          <w:rFonts w:cs="Times New Roman"/>
        </w:rPr>
      </w:pPr>
      <w:r>
        <w:rPr>
          <w:rFonts w:cs="Times New Roman"/>
        </w:rPr>
        <w:t>of Andover, Hampshire. Yeoman.</w:t>
      </w:r>
    </w:p>
    <w:p w14:paraId="64679AB5" w14:textId="77777777" w:rsidR="00751617" w:rsidRDefault="00751617" w:rsidP="00751617">
      <w:pPr>
        <w:pStyle w:val="NoSpacing"/>
        <w:rPr>
          <w:rFonts w:cs="Times New Roman"/>
        </w:rPr>
      </w:pPr>
    </w:p>
    <w:p w14:paraId="75A7049E" w14:textId="77777777" w:rsidR="00751617" w:rsidRDefault="00751617" w:rsidP="00751617">
      <w:pPr>
        <w:pStyle w:val="NoSpacing"/>
        <w:rPr>
          <w:rFonts w:cs="Times New Roman"/>
        </w:rPr>
      </w:pPr>
    </w:p>
    <w:p w14:paraId="23690CB3" w14:textId="77777777" w:rsidR="00751617" w:rsidRDefault="00751617" w:rsidP="00751617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indicted him for felony and trespass.</w:t>
      </w:r>
    </w:p>
    <w:p w14:paraId="1018E6B4" w14:textId="77777777" w:rsidR="00751617" w:rsidRDefault="00751617" w:rsidP="00751617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2657394B" w14:textId="77777777" w:rsidR="00751617" w:rsidRDefault="00751617" w:rsidP="00751617">
      <w:pPr>
        <w:pStyle w:val="NoSpacing"/>
        <w:rPr>
          <w:rFonts w:cs="Times New Roman"/>
        </w:rPr>
      </w:pPr>
    </w:p>
    <w:p w14:paraId="7B3DCB08" w14:textId="77777777" w:rsidR="00751617" w:rsidRDefault="00751617" w:rsidP="00751617">
      <w:pPr>
        <w:pStyle w:val="NoSpacing"/>
        <w:rPr>
          <w:rFonts w:cs="Times New Roman"/>
        </w:rPr>
      </w:pPr>
    </w:p>
    <w:p w14:paraId="0CA2FB7A" w14:textId="77777777" w:rsidR="00751617" w:rsidRPr="00C37970" w:rsidRDefault="00751617" w:rsidP="00751617">
      <w:pPr>
        <w:pStyle w:val="NoSpacing"/>
        <w:rPr>
          <w:rFonts w:cs="Times New Roman"/>
        </w:rPr>
      </w:pPr>
    </w:p>
    <w:p w14:paraId="375ED0E3" w14:textId="21434A28" w:rsidR="00BA00AB" w:rsidRPr="00EB3209" w:rsidRDefault="007516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DBCD" w14:textId="77777777" w:rsidR="00751617" w:rsidRDefault="00751617" w:rsidP="009139A6">
      <w:r>
        <w:separator/>
      </w:r>
    </w:p>
  </w:endnote>
  <w:endnote w:type="continuationSeparator" w:id="0">
    <w:p w14:paraId="51107076" w14:textId="77777777" w:rsidR="00751617" w:rsidRDefault="007516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C2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AB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13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1476" w14:textId="77777777" w:rsidR="00751617" w:rsidRDefault="00751617" w:rsidP="009139A6">
      <w:r>
        <w:separator/>
      </w:r>
    </w:p>
  </w:footnote>
  <w:footnote w:type="continuationSeparator" w:id="0">
    <w:p w14:paraId="62916683" w14:textId="77777777" w:rsidR="00751617" w:rsidRDefault="007516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68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52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35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1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51617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12FB"/>
  <w15:chartTrackingRefBased/>
  <w15:docId w15:val="{A525CC9A-19E9-4AFE-98ED-628A4230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51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2025-09-29T10:35:00Z</dcterms:created>
  <dcterms:modified xsi:type="dcterms:W3CDTF">2025-09-29T10:36:00Z</dcterms:modified>
</cp:coreProperties>
</file>