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DDAB" w14:textId="77777777" w:rsidR="003345B7" w:rsidRDefault="003345B7" w:rsidP="003345B7">
      <w:pPr>
        <w:pStyle w:val="NoSpacing"/>
      </w:pPr>
      <w:r>
        <w:rPr>
          <w:u w:val="single"/>
        </w:rPr>
        <w:t>Isabel de la RYVER</w:t>
      </w:r>
      <w:r>
        <w:t xml:space="preserve">       (d.ca.1437)</w:t>
      </w:r>
    </w:p>
    <w:p w14:paraId="0FBEA957" w14:textId="77777777" w:rsidR="003345B7" w:rsidRDefault="003345B7" w:rsidP="003345B7">
      <w:pPr>
        <w:pStyle w:val="NoSpacing"/>
      </w:pPr>
    </w:p>
    <w:p w14:paraId="20731545" w14:textId="77777777" w:rsidR="003345B7" w:rsidRDefault="003345B7" w:rsidP="003345B7">
      <w:pPr>
        <w:pStyle w:val="NoSpacing"/>
      </w:pPr>
    </w:p>
    <w:p w14:paraId="7A03C76A" w14:textId="77777777" w:rsidR="003345B7" w:rsidRDefault="003345B7" w:rsidP="003345B7">
      <w:pPr>
        <w:pStyle w:val="NoSpacing"/>
      </w:pPr>
      <w:r>
        <w:t>= Thomas.</w:t>
      </w:r>
    </w:p>
    <w:p w14:paraId="7E06150E" w14:textId="77777777" w:rsidR="003345B7" w:rsidRDefault="003345B7" w:rsidP="003345B7">
      <w:pPr>
        <w:pStyle w:val="NoSpacing"/>
      </w:pPr>
      <w:r>
        <w:t>(C.F.R. 1430-37 p.300)</w:t>
      </w:r>
    </w:p>
    <w:p w14:paraId="4A62BB7D" w14:textId="77777777" w:rsidR="003345B7" w:rsidRDefault="003345B7" w:rsidP="003345B7">
      <w:pPr>
        <w:pStyle w:val="NoSpacing"/>
      </w:pPr>
    </w:p>
    <w:p w14:paraId="48BF788F" w14:textId="77777777" w:rsidR="003345B7" w:rsidRDefault="003345B7" w:rsidP="003345B7">
      <w:pPr>
        <w:pStyle w:val="NoSpacing"/>
      </w:pPr>
    </w:p>
    <w:p w14:paraId="7480F118" w14:textId="77777777" w:rsidR="003345B7" w:rsidRDefault="003345B7" w:rsidP="003345B7">
      <w:pPr>
        <w:pStyle w:val="NoSpacing"/>
      </w:pPr>
      <w:r>
        <w:t>10 Jun.</w:t>
      </w:r>
      <w:r>
        <w:tab/>
        <w:t>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Gloucestershire and</w:t>
      </w:r>
    </w:p>
    <w:p w14:paraId="11AE1C2F" w14:textId="77777777" w:rsidR="003345B7" w:rsidRDefault="003345B7" w:rsidP="003345B7">
      <w:pPr>
        <w:pStyle w:val="NoSpacing"/>
      </w:pPr>
      <w:r>
        <w:tab/>
      </w:r>
      <w:r>
        <w:tab/>
        <w:t>the adjacent Welsh March.     (ibid.)</w:t>
      </w:r>
    </w:p>
    <w:p w14:paraId="5F7BF14B" w14:textId="77777777" w:rsidR="003345B7" w:rsidRDefault="003345B7" w:rsidP="003345B7">
      <w:pPr>
        <w:pStyle w:val="NoSpacing"/>
      </w:pPr>
    </w:p>
    <w:p w14:paraId="30E4A942" w14:textId="77777777" w:rsidR="003345B7" w:rsidRDefault="003345B7" w:rsidP="003345B7">
      <w:pPr>
        <w:pStyle w:val="NoSpacing"/>
      </w:pPr>
    </w:p>
    <w:p w14:paraId="4F3E08BD" w14:textId="77777777" w:rsidR="003345B7" w:rsidRDefault="003345B7" w:rsidP="003345B7">
      <w:pPr>
        <w:pStyle w:val="NoSpacing"/>
      </w:pPr>
      <w:r>
        <w:t>16 June 2025</w:t>
      </w:r>
    </w:p>
    <w:p w14:paraId="01FAEE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2AC7" w14:textId="77777777" w:rsidR="003345B7" w:rsidRDefault="003345B7" w:rsidP="009139A6">
      <w:r>
        <w:separator/>
      </w:r>
    </w:p>
  </w:endnote>
  <w:endnote w:type="continuationSeparator" w:id="0">
    <w:p w14:paraId="6F76CEF3" w14:textId="77777777" w:rsidR="003345B7" w:rsidRDefault="003345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35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F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01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7FF0" w14:textId="77777777" w:rsidR="003345B7" w:rsidRDefault="003345B7" w:rsidP="009139A6">
      <w:r>
        <w:separator/>
      </w:r>
    </w:p>
  </w:footnote>
  <w:footnote w:type="continuationSeparator" w:id="0">
    <w:p w14:paraId="193AA047" w14:textId="77777777" w:rsidR="003345B7" w:rsidRDefault="003345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CD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4C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78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B7"/>
    <w:rsid w:val="000666E0"/>
    <w:rsid w:val="000A2E7A"/>
    <w:rsid w:val="001307AC"/>
    <w:rsid w:val="00190DFA"/>
    <w:rsid w:val="002510B7"/>
    <w:rsid w:val="00270799"/>
    <w:rsid w:val="002737D5"/>
    <w:rsid w:val="003345B7"/>
    <w:rsid w:val="00357E4A"/>
    <w:rsid w:val="0039128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8EFF"/>
  <w15:chartTrackingRefBased/>
  <w15:docId w15:val="{F2BB1F41-48BC-4FD1-A412-1D8F36D8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2025-06-17T20:36:00Z</dcterms:created>
  <dcterms:modified xsi:type="dcterms:W3CDTF">2025-06-17T20:36:00Z</dcterms:modified>
</cp:coreProperties>
</file>